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411BE589" w:rsidR="00921538" w:rsidRPr="000C4329" w:rsidRDefault="00D7687B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 3</w:t>
      </w:r>
      <w:r w:rsidR="005B0930"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3FDB661B" w14:textId="30CDC76E" w:rsidR="00CD732F" w:rsidRDefault="0031447F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Statement of Activity by Month (P&amp;L)</w:t>
      </w:r>
    </w:p>
    <w:p w14:paraId="38BD3D57" w14:textId="19AFE0D8" w:rsidR="0031447F" w:rsidRDefault="00107020" w:rsidP="0031447F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FY23-FY24 Budget v Actual</w:t>
      </w:r>
    </w:p>
    <w:p w14:paraId="5366D7EA" w14:textId="4D692D90" w:rsidR="0031447F" w:rsidRDefault="004A2B2F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Balances of all bank accounts</w:t>
      </w:r>
    </w:p>
    <w:p w14:paraId="6A01EEAE" w14:textId="31E5EECD" w:rsidR="00861CC1" w:rsidRPr="009339BC" w:rsidRDefault="00861CC1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Invoices U-01 to U-16</w:t>
      </w:r>
    </w:p>
    <w:p w14:paraId="6082785A" w14:textId="7D193BBF" w:rsidR="00CD732F" w:rsidRPr="006462CC" w:rsidRDefault="009339BC" w:rsidP="00CD732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Truck</w:t>
      </w:r>
    </w:p>
    <w:p w14:paraId="54578E64" w14:textId="6C587A28" w:rsidR="00CC5E61" w:rsidRDefault="00114E98" w:rsidP="00CC5E61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Finance has been secured</w:t>
      </w:r>
    </w:p>
    <w:p w14:paraId="288FD909" w14:textId="1E7E04B2" w:rsidR="00114E98" w:rsidRDefault="00114E98" w:rsidP="00CC5E61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Estimate requested for </w:t>
      </w:r>
      <w:r w:rsidR="00F02C3F">
        <w:rPr>
          <w:rFonts w:ascii="Arial" w:hAnsi="Arial" w:cs="Arial"/>
          <w:sz w:val="28"/>
          <w:szCs w:val="28"/>
        </w:rPr>
        <w:t>hose</w:t>
      </w:r>
    </w:p>
    <w:p w14:paraId="646022AE" w14:textId="004B17F5" w:rsidR="00D5766F" w:rsidRPr="006462CC" w:rsidRDefault="00D5766F" w:rsidP="00CC5E61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 Engine may go to consignment</w:t>
      </w:r>
    </w:p>
    <w:p w14:paraId="4844FDEF" w14:textId="7F294085" w:rsidR="00B61AAF" w:rsidRPr="006462CC" w:rsidRDefault="00D5766F" w:rsidP="00B61AA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AT&amp;T</w:t>
      </w:r>
      <w:r w:rsidR="000737F4">
        <w:rPr>
          <w:rFonts w:ascii="Arial" w:hAnsi="Arial" w:cs="Arial"/>
          <w:sz w:val="28"/>
          <w:szCs w:val="28"/>
        </w:rPr>
        <w:t xml:space="preserve"> *Impact Fees</w:t>
      </w:r>
    </w:p>
    <w:p w14:paraId="42ABA79E" w14:textId="7D6DBAC0" w:rsidR="00B61AAF" w:rsidRDefault="00893EF9" w:rsidP="00B61AAF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lines being dropped this week</w:t>
      </w:r>
    </w:p>
    <w:p w14:paraId="7187CCA0" w14:textId="5511BE7C" w:rsidR="00893EF9" w:rsidRDefault="00893EF9" w:rsidP="00B61AAF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phone system</w:t>
      </w:r>
    </w:p>
    <w:p w14:paraId="44B4EA90" w14:textId="6080B8DB" w:rsidR="00893EF9" w:rsidRDefault="00893EF9" w:rsidP="00B61AAF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speaker system</w:t>
      </w:r>
    </w:p>
    <w:p w14:paraId="5745A83D" w14:textId="5B244343" w:rsidR="00486B58" w:rsidRDefault="000737F4" w:rsidP="00486B5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Audit</w:t>
      </w:r>
    </w:p>
    <w:p w14:paraId="2A48E417" w14:textId="52E96D10" w:rsidR="000737F4" w:rsidRDefault="000737F4" w:rsidP="000737F4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Zoom Meeting for 9</w:t>
      </w:r>
      <w:r w:rsidR="00793865">
        <w:rPr>
          <w:rFonts w:ascii="Arial" w:hAnsi="Arial" w:cs="Arial"/>
          <w:sz w:val="28"/>
          <w:szCs w:val="28"/>
        </w:rPr>
        <w:t>/5/24</w:t>
      </w:r>
    </w:p>
    <w:p w14:paraId="74AC91A1" w14:textId="36CEF6E9" w:rsidR="00793865" w:rsidRPr="006462CC" w:rsidRDefault="00793865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Open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3AB0C2B0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>Next meeting 0</w:t>
      </w:r>
      <w:r w:rsidR="009339BC">
        <w:rPr>
          <w:rFonts w:ascii="Arial" w:hAnsi="Arial" w:cs="Arial"/>
          <w:b/>
          <w:bCs/>
          <w:sz w:val="32"/>
          <w:szCs w:val="32"/>
        </w:rPr>
        <w:t>9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62367C">
        <w:rPr>
          <w:rFonts w:ascii="Arial" w:hAnsi="Arial" w:cs="Arial"/>
          <w:b/>
          <w:bCs/>
          <w:sz w:val="32"/>
          <w:szCs w:val="32"/>
        </w:rPr>
        <w:t>16</w:t>
      </w:r>
      <w:r w:rsidRPr="00DD41A4">
        <w:rPr>
          <w:rFonts w:ascii="Arial" w:hAnsi="Arial" w:cs="Arial"/>
          <w:b/>
          <w:bCs/>
          <w:sz w:val="32"/>
          <w:szCs w:val="32"/>
        </w:rPr>
        <w:t>/2024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9D02A" w14:textId="77777777" w:rsidR="003C6162" w:rsidRDefault="003C6162" w:rsidP="00792022">
      <w:r>
        <w:separator/>
      </w:r>
    </w:p>
  </w:endnote>
  <w:endnote w:type="continuationSeparator" w:id="0">
    <w:p w14:paraId="3EF46DA2" w14:textId="77777777" w:rsidR="003C6162" w:rsidRDefault="003C6162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A1B1" w14:textId="77777777" w:rsidR="003C6162" w:rsidRDefault="003C6162" w:rsidP="00792022">
      <w:r>
        <w:separator/>
      </w:r>
    </w:p>
  </w:footnote>
  <w:footnote w:type="continuationSeparator" w:id="0">
    <w:p w14:paraId="7852D3B8" w14:textId="77777777" w:rsidR="003C6162" w:rsidRDefault="003C6162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10EEC"/>
    <w:rsid w:val="00013BAE"/>
    <w:rsid w:val="00022C9B"/>
    <w:rsid w:val="00023603"/>
    <w:rsid w:val="00025F06"/>
    <w:rsid w:val="00033D15"/>
    <w:rsid w:val="00042774"/>
    <w:rsid w:val="00043E63"/>
    <w:rsid w:val="00045475"/>
    <w:rsid w:val="000576CD"/>
    <w:rsid w:val="00064955"/>
    <w:rsid w:val="00065085"/>
    <w:rsid w:val="000737F4"/>
    <w:rsid w:val="00083FD7"/>
    <w:rsid w:val="000B115E"/>
    <w:rsid w:val="000B2652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4B9C"/>
    <w:rsid w:val="00114E98"/>
    <w:rsid w:val="0012662B"/>
    <w:rsid w:val="00145B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59D5"/>
    <w:rsid w:val="001B7D35"/>
    <w:rsid w:val="001E13CF"/>
    <w:rsid w:val="001E2B70"/>
    <w:rsid w:val="001F106E"/>
    <w:rsid w:val="001F5702"/>
    <w:rsid w:val="00200799"/>
    <w:rsid w:val="00204993"/>
    <w:rsid w:val="00211603"/>
    <w:rsid w:val="00212275"/>
    <w:rsid w:val="0022601D"/>
    <w:rsid w:val="00234A25"/>
    <w:rsid w:val="0025258C"/>
    <w:rsid w:val="002627E2"/>
    <w:rsid w:val="0028405C"/>
    <w:rsid w:val="002A2581"/>
    <w:rsid w:val="002A676E"/>
    <w:rsid w:val="002B4AF8"/>
    <w:rsid w:val="002C7944"/>
    <w:rsid w:val="002D1997"/>
    <w:rsid w:val="002E23E5"/>
    <w:rsid w:val="002F01A6"/>
    <w:rsid w:val="002F13BC"/>
    <w:rsid w:val="0031447F"/>
    <w:rsid w:val="00324724"/>
    <w:rsid w:val="003375CB"/>
    <w:rsid w:val="003614B8"/>
    <w:rsid w:val="003665FA"/>
    <w:rsid w:val="00376E53"/>
    <w:rsid w:val="0038040A"/>
    <w:rsid w:val="003A390B"/>
    <w:rsid w:val="003C6162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86B58"/>
    <w:rsid w:val="0049635B"/>
    <w:rsid w:val="0049656C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18C5"/>
    <w:rsid w:val="00547111"/>
    <w:rsid w:val="00554EBC"/>
    <w:rsid w:val="005619D8"/>
    <w:rsid w:val="00562815"/>
    <w:rsid w:val="00580C01"/>
    <w:rsid w:val="00584D1B"/>
    <w:rsid w:val="005B0930"/>
    <w:rsid w:val="005B47F8"/>
    <w:rsid w:val="005D1E90"/>
    <w:rsid w:val="005D32A2"/>
    <w:rsid w:val="005D4968"/>
    <w:rsid w:val="005F196C"/>
    <w:rsid w:val="005F2A22"/>
    <w:rsid w:val="00612C88"/>
    <w:rsid w:val="0061675C"/>
    <w:rsid w:val="00620CC2"/>
    <w:rsid w:val="0062262D"/>
    <w:rsid w:val="0062367C"/>
    <w:rsid w:val="00623A2A"/>
    <w:rsid w:val="00643345"/>
    <w:rsid w:val="006462CC"/>
    <w:rsid w:val="0065077C"/>
    <w:rsid w:val="00657A79"/>
    <w:rsid w:val="006678BD"/>
    <w:rsid w:val="0068099F"/>
    <w:rsid w:val="00691C39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50059"/>
    <w:rsid w:val="00751994"/>
    <w:rsid w:val="00756483"/>
    <w:rsid w:val="00774445"/>
    <w:rsid w:val="00777067"/>
    <w:rsid w:val="007770E6"/>
    <w:rsid w:val="00777D1B"/>
    <w:rsid w:val="00792022"/>
    <w:rsid w:val="0079312F"/>
    <w:rsid w:val="00793865"/>
    <w:rsid w:val="00795283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61CC1"/>
    <w:rsid w:val="008828F9"/>
    <w:rsid w:val="00883042"/>
    <w:rsid w:val="00893EF9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69FE"/>
    <w:rsid w:val="009005FA"/>
    <w:rsid w:val="00921538"/>
    <w:rsid w:val="00926312"/>
    <w:rsid w:val="00926355"/>
    <w:rsid w:val="00932883"/>
    <w:rsid w:val="009339BC"/>
    <w:rsid w:val="00956C02"/>
    <w:rsid w:val="00975237"/>
    <w:rsid w:val="009B6129"/>
    <w:rsid w:val="009E1724"/>
    <w:rsid w:val="009E457A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4704"/>
    <w:rsid w:val="00A66FAD"/>
    <w:rsid w:val="00A678C3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54B3"/>
    <w:rsid w:val="00AE0684"/>
    <w:rsid w:val="00AF3CDC"/>
    <w:rsid w:val="00B05461"/>
    <w:rsid w:val="00B07F6B"/>
    <w:rsid w:val="00B33D16"/>
    <w:rsid w:val="00B447C9"/>
    <w:rsid w:val="00B61AAF"/>
    <w:rsid w:val="00B94130"/>
    <w:rsid w:val="00BA365A"/>
    <w:rsid w:val="00BA4A52"/>
    <w:rsid w:val="00BA4CFC"/>
    <w:rsid w:val="00BC4CF3"/>
    <w:rsid w:val="00BC7619"/>
    <w:rsid w:val="00BD3BB0"/>
    <w:rsid w:val="00BD3FF0"/>
    <w:rsid w:val="00BD5505"/>
    <w:rsid w:val="00BF0932"/>
    <w:rsid w:val="00C03637"/>
    <w:rsid w:val="00C132BD"/>
    <w:rsid w:val="00C22F2E"/>
    <w:rsid w:val="00C40A91"/>
    <w:rsid w:val="00C524AD"/>
    <w:rsid w:val="00C57FC1"/>
    <w:rsid w:val="00C62F8B"/>
    <w:rsid w:val="00C743DD"/>
    <w:rsid w:val="00CA4A7A"/>
    <w:rsid w:val="00CC5592"/>
    <w:rsid w:val="00CC5E61"/>
    <w:rsid w:val="00CD1B36"/>
    <w:rsid w:val="00CD581F"/>
    <w:rsid w:val="00CD732F"/>
    <w:rsid w:val="00CE1976"/>
    <w:rsid w:val="00D248C3"/>
    <w:rsid w:val="00D253B6"/>
    <w:rsid w:val="00D32AA0"/>
    <w:rsid w:val="00D43190"/>
    <w:rsid w:val="00D54173"/>
    <w:rsid w:val="00D5766F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12332"/>
    <w:rsid w:val="00E21DA6"/>
    <w:rsid w:val="00E418D2"/>
    <w:rsid w:val="00E43DD2"/>
    <w:rsid w:val="00E61C52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F01986"/>
    <w:rsid w:val="00F02C3F"/>
    <w:rsid w:val="00F10ADC"/>
    <w:rsid w:val="00F24AD6"/>
    <w:rsid w:val="00F279CD"/>
    <w:rsid w:val="00F37A77"/>
    <w:rsid w:val="00F41DE7"/>
    <w:rsid w:val="00F47186"/>
    <w:rsid w:val="00F528FD"/>
    <w:rsid w:val="00F65FB5"/>
    <w:rsid w:val="00F668F6"/>
    <w:rsid w:val="00F75CA0"/>
    <w:rsid w:val="00F863E6"/>
    <w:rsid w:val="00F911F9"/>
    <w:rsid w:val="00F974D0"/>
    <w:rsid w:val="00FA3610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17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15</cp:revision>
  <cp:lastPrinted>2024-09-03T23:14:00Z</cp:lastPrinted>
  <dcterms:created xsi:type="dcterms:W3CDTF">2024-09-03T22:53:00Z</dcterms:created>
  <dcterms:modified xsi:type="dcterms:W3CDTF">2024-09-03T23:14:00Z</dcterms:modified>
</cp:coreProperties>
</file>