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2773C0A8" w:rsidR="008E78AF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Wesley </w:t>
      </w:r>
      <w:r w:rsidR="004C7C47">
        <w:rPr>
          <w:rFonts w:ascii="Arial Narrow" w:hAnsi="Arial Narrow"/>
          <w:b/>
          <w:sz w:val="16"/>
        </w:rPr>
        <w:t xml:space="preserve">H. </w:t>
      </w:r>
      <w:proofErr w:type="spellStart"/>
      <w:r>
        <w:rPr>
          <w:rFonts w:ascii="Arial Narrow" w:hAnsi="Arial Narrow"/>
          <w:b/>
          <w:sz w:val="16"/>
        </w:rPr>
        <w:t>Woodham</w:t>
      </w:r>
      <w:proofErr w:type="spellEnd"/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Qslg+eYAAAARAQAADwAAAGRycy9kb3ducmV2LnhtbEyPwU7DMBBE70j8g7VI&#13;&#10;XFBrp4G2SeNUCAQqN2gRXN14m0TEdrDdNPw92xNcVlrN7OybYj2ajg3oQ+ushGQqgKGtnG5tLeF9&#13;&#10;9zRZAgtRWa06Z1HCDwZYl5cXhcq1O9k3HLaxZhRiQ64kNDH2OeehatCoMHU9WtIOzhsVafU1116d&#13;&#10;KNx0fCbEnBvVWvrQqB4fGqy+tkcjYXm7GT7DS/r6Uc0PXRZvFsPzt5fy+mp8XNG4XwGLOMa/Czh3&#13;&#10;IH4oCWzvjlYH1kmYiZT4IwkiS4GdHUl2lwHbk5YsUuBlwf83KX8BAAD//wMAUEsBAi0AFAAGAAgA&#13;&#10;AAAhALaDOJL+AAAA4QEAABMAAAAAAAAAAAAAAAAAAAAAAFtDb250ZW50X1R5cGVzXS54bWxQSwEC&#13;&#10;LQAUAAYACAAAACEAOP0h/9YAAACUAQAACwAAAAAAAAAAAAAAAAAvAQAAX3JlbHMvLnJlbHNQSwEC&#13;&#10;LQAUAAYACAAAACEAM7N8XRgCAAArBAAADgAAAAAAAAAAAAAAAAAuAgAAZHJzL2Uyb0RvYy54bWxQ&#13;&#10;SwECLQAUAAYACAAAACEAQslg+eYAAAARAQAADwAAAAAAAAAAAAAAAAByBAAAZHJzL2Rvd25yZXYu&#13;&#10;eG1sUEsFBgAAAAAEAAQA8wAAAIUFAAAAAA==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4013E828" w:rsidR="00921538" w:rsidRPr="000C4329" w:rsidRDefault="00D7687B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September </w:t>
      </w:r>
      <w:r w:rsidR="005E0179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C3234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5B0930" w:rsidRPr="000C4329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2024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6588236C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 7:</w:t>
      </w:r>
      <w:r w:rsidR="00DC3B28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6082785A" w14:textId="40E565BF" w:rsidR="00CD732F" w:rsidRPr="006462CC" w:rsidRDefault="005E0179" w:rsidP="00CD732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24/25 Budget </w:t>
      </w:r>
      <w:r w:rsidR="00B767AD">
        <w:rPr>
          <w:rFonts w:ascii="Arial" w:hAnsi="Arial" w:cs="Arial"/>
          <w:sz w:val="28"/>
          <w:szCs w:val="28"/>
        </w:rPr>
        <w:t>Approval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45A5621A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 xml:space="preserve">Next meeting </w:t>
      </w:r>
      <w:r w:rsidR="004910F4">
        <w:rPr>
          <w:rFonts w:ascii="Arial" w:hAnsi="Arial" w:cs="Arial"/>
          <w:b/>
          <w:bCs/>
          <w:sz w:val="32"/>
          <w:szCs w:val="32"/>
        </w:rPr>
        <w:t>10</w:t>
      </w:r>
      <w:r w:rsidRPr="00DD41A4">
        <w:rPr>
          <w:rFonts w:ascii="Arial" w:hAnsi="Arial" w:cs="Arial"/>
          <w:b/>
          <w:bCs/>
          <w:sz w:val="32"/>
          <w:szCs w:val="32"/>
        </w:rPr>
        <w:t>/</w:t>
      </w:r>
      <w:r w:rsidR="004910F4">
        <w:rPr>
          <w:rFonts w:ascii="Arial" w:hAnsi="Arial" w:cs="Arial"/>
          <w:b/>
          <w:bCs/>
          <w:sz w:val="32"/>
          <w:szCs w:val="32"/>
        </w:rPr>
        <w:t>7</w:t>
      </w:r>
      <w:r w:rsidRPr="00DD41A4">
        <w:rPr>
          <w:rFonts w:ascii="Arial" w:hAnsi="Arial" w:cs="Arial"/>
          <w:b/>
          <w:bCs/>
          <w:sz w:val="32"/>
          <w:szCs w:val="32"/>
        </w:rPr>
        <w:t>/2024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4C48B" w14:textId="77777777" w:rsidR="00CC6301" w:rsidRDefault="00CC6301" w:rsidP="00792022">
      <w:r>
        <w:separator/>
      </w:r>
    </w:p>
  </w:endnote>
  <w:endnote w:type="continuationSeparator" w:id="0">
    <w:p w14:paraId="4161DF86" w14:textId="77777777" w:rsidR="00CC6301" w:rsidRDefault="00CC6301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1DE8D" w14:textId="77777777" w:rsidR="00CC6301" w:rsidRDefault="00CC6301" w:rsidP="00792022">
      <w:r>
        <w:separator/>
      </w:r>
    </w:p>
  </w:footnote>
  <w:footnote w:type="continuationSeparator" w:id="0">
    <w:p w14:paraId="0D775C60" w14:textId="77777777" w:rsidR="00CC6301" w:rsidRDefault="00CC6301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2C9B"/>
    <w:rsid w:val="00023603"/>
    <w:rsid w:val="00025F06"/>
    <w:rsid w:val="00033D15"/>
    <w:rsid w:val="00042774"/>
    <w:rsid w:val="00043E63"/>
    <w:rsid w:val="00045475"/>
    <w:rsid w:val="000576CD"/>
    <w:rsid w:val="00064955"/>
    <w:rsid w:val="00065085"/>
    <w:rsid w:val="000737F4"/>
    <w:rsid w:val="00083FD7"/>
    <w:rsid w:val="000B115E"/>
    <w:rsid w:val="000B2652"/>
    <w:rsid w:val="000C4329"/>
    <w:rsid w:val="000D1116"/>
    <w:rsid w:val="000D2F8F"/>
    <w:rsid w:val="000D445D"/>
    <w:rsid w:val="000E3B5A"/>
    <w:rsid w:val="000F0D4E"/>
    <w:rsid w:val="00100BF1"/>
    <w:rsid w:val="00107020"/>
    <w:rsid w:val="001106C6"/>
    <w:rsid w:val="00114B9C"/>
    <w:rsid w:val="00114E98"/>
    <w:rsid w:val="0012662B"/>
    <w:rsid w:val="00145B1B"/>
    <w:rsid w:val="001620BA"/>
    <w:rsid w:val="00163DFC"/>
    <w:rsid w:val="001649F8"/>
    <w:rsid w:val="0016753B"/>
    <w:rsid w:val="0017067A"/>
    <w:rsid w:val="0018222F"/>
    <w:rsid w:val="0019620F"/>
    <w:rsid w:val="001A6AA2"/>
    <w:rsid w:val="001A7B85"/>
    <w:rsid w:val="001B59D5"/>
    <w:rsid w:val="001B7D35"/>
    <w:rsid w:val="001E0C1A"/>
    <w:rsid w:val="001E13CF"/>
    <w:rsid w:val="001E2B70"/>
    <w:rsid w:val="001F106E"/>
    <w:rsid w:val="001F5702"/>
    <w:rsid w:val="00200799"/>
    <w:rsid w:val="00204993"/>
    <w:rsid w:val="00211603"/>
    <w:rsid w:val="00212275"/>
    <w:rsid w:val="0022601D"/>
    <w:rsid w:val="00234A25"/>
    <w:rsid w:val="00240111"/>
    <w:rsid w:val="0025258C"/>
    <w:rsid w:val="002627E2"/>
    <w:rsid w:val="0028405C"/>
    <w:rsid w:val="0029232C"/>
    <w:rsid w:val="002A2581"/>
    <w:rsid w:val="002A676E"/>
    <w:rsid w:val="002B4AF8"/>
    <w:rsid w:val="002C7944"/>
    <w:rsid w:val="002D1997"/>
    <w:rsid w:val="002E23E5"/>
    <w:rsid w:val="002F01A6"/>
    <w:rsid w:val="002F13BC"/>
    <w:rsid w:val="0031447F"/>
    <w:rsid w:val="00324724"/>
    <w:rsid w:val="003375CB"/>
    <w:rsid w:val="003614B8"/>
    <w:rsid w:val="003665FA"/>
    <w:rsid w:val="00376E53"/>
    <w:rsid w:val="0038040A"/>
    <w:rsid w:val="003A390B"/>
    <w:rsid w:val="003C3234"/>
    <w:rsid w:val="003C6162"/>
    <w:rsid w:val="003D6C35"/>
    <w:rsid w:val="003F49C3"/>
    <w:rsid w:val="003F7717"/>
    <w:rsid w:val="00416015"/>
    <w:rsid w:val="00417C14"/>
    <w:rsid w:val="004308EE"/>
    <w:rsid w:val="00432E7B"/>
    <w:rsid w:val="00437624"/>
    <w:rsid w:val="00456A65"/>
    <w:rsid w:val="004575B2"/>
    <w:rsid w:val="00470187"/>
    <w:rsid w:val="00471248"/>
    <w:rsid w:val="0047432B"/>
    <w:rsid w:val="004837F9"/>
    <w:rsid w:val="00486B58"/>
    <w:rsid w:val="004910F4"/>
    <w:rsid w:val="0049635B"/>
    <w:rsid w:val="0049656C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538E"/>
    <w:rsid w:val="00506B09"/>
    <w:rsid w:val="0051473D"/>
    <w:rsid w:val="00515AEE"/>
    <w:rsid w:val="00526A56"/>
    <w:rsid w:val="005320F7"/>
    <w:rsid w:val="005370BD"/>
    <w:rsid w:val="005418C5"/>
    <w:rsid w:val="00545EA6"/>
    <w:rsid w:val="00547111"/>
    <w:rsid w:val="00554EBC"/>
    <w:rsid w:val="005619D8"/>
    <w:rsid w:val="00562815"/>
    <w:rsid w:val="00580C01"/>
    <w:rsid w:val="00584D1B"/>
    <w:rsid w:val="005B0930"/>
    <w:rsid w:val="005B47F8"/>
    <w:rsid w:val="005D1E90"/>
    <w:rsid w:val="005D32A2"/>
    <w:rsid w:val="005D4968"/>
    <w:rsid w:val="005E0179"/>
    <w:rsid w:val="005F196C"/>
    <w:rsid w:val="005F2A22"/>
    <w:rsid w:val="00612C88"/>
    <w:rsid w:val="0061675C"/>
    <w:rsid w:val="00620CC2"/>
    <w:rsid w:val="0062262D"/>
    <w:rsid w:val="0062367C"/>
    <w:rsid w:val="00623A2A"/>
    <w:rsid w:val="00643345"/>
    <w:rsid w:val="006462CC"/>
    <w:rsid w:val="0065077C"/>
    <w:rsid w:val="00657A79"/>
    <w:rsid w:val="006678BD"/>
    <w:rsid w:val="0068099F"/>
    <w:rsid w:val="00691C39"/>
    <w:rsid w:val="00692A74"/>
    <w:rsid w:val="006B1512"/>
    <w:rsid w:val="006B3FB7"/>
    <w:rsid w:val="006C0F16"/>
    <w:rsid w:val="006D3305"/>
    <w:rsid w:val="006E3F63"/>
    <w:rsid w:val="006F194B"/>
    <w:rsid w:val="007007F2"/>
    <w:rsid w:val="0071413F"/>
    <w:rsid w:val="00714C16"/>
    <w:rsid w:val="007267A6"/>
    <w:rsid w:val="007373D4"/>
    <w:rsid w:val="00750059"/>
    <w:rsid w:val="00751994"/>
    <w:rsid w:val="00756483"/>
    <w:rsid w:val="00774445"/>
    <w:rsid w:val="00777067"/>
    <w:rsid w:val="007770E6"/>
    <w:rsid w:val="00777D1B"/>
    <w:rsid w:val="00792022"/>
    <w:rsid w:val="0079312F"/>
    <w:rsid w:val="00793865"/>
    <w:rsid w:val="00795283"/>
    <w:rsid w:val="007A4F1E"/>
    <w:rsid w:val="007B3F7C"/>
    <w:rsid w:val="007C3E7F"/>
    <w:rsid w:val="007D2F89"/>
    <w:rsid w:val="007D3789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61CC1"/>
    <w:rsid w:val="008828F9"/>
    <w:rsid w:val="00883042"/>
    <w:rsid w:val="00893EF9"/>
    <w:rsid w:val="008B438E"/>
    <w:rsid w:val="008C2DE5"/>
    <w:rsid w:val="008C5AFE"/>
    <w:rsid w:val="008D0B6F"/>
    <w:rsid w:val="008D46F2"/>
    <w:rsid w:val="008D47BC"/>
    <w:rsid w:val="008E23B7"/>
    <w:rsid w:val="008E7252"/>
    <w:rsid w:val="008E78AF"/>
    <w:rsid w:val="008F69FE"/>
    <w:rsid w:val="009005FA"/>
    <w:rsid w:val="00921538"/>
    <w:rsid w:val="00926312"/>
    <w:rsid w:val="00926355"/>
    <w:rsid w:val="00932883"/>
    <w:rsid w:val="009328A8"/>
    <w:rsid w:val="009339BC"/>
    <w:rsid w:val="00956C02"/>
    <w:rsid w:val="00975237"/>
    <w:rsid w:val="009B6129"/>
    <w:rsid w:val="009E1724"/>
    <w:rsid w:val="009E457A"/>
    <w:rsid w:val="009F7A3A"/>
    <w:rsid w:val="00A00285"/>
    <w:rsid w:val="00A0684C"/>
    <w:rsid w:val="00A07670"/>
    <w:rsid w:val="00A130C6"/>
    <w:rsid w:val="00A20D0C"/>
    <w:rsid w:val="00A355FF"/>
    <w:rsid w:val="00A43BD2"/>
    <w:rsid w:val="00A50EA1"/>
    <w:rsid w:val="00A64704"/>
    <w:rsid w:val="00A66FAD"/>
    <w:rsid w:val="00A678C3"/>
    <w:rsid w:val="00A7762A"/>
    <w:rsid w:val="00A8399B"/>
    <w:rsid w:val="00A867AC"/>
    <w:rsid w:val="00A9656B"/>
    <w:rsid w:val="00A972E2"/>
    <w:rsid w:val="00AA0213"/>
    <w:rsid w:val="00AB1FE5"/>
    <w:rsid w:val="00AC10F3"/>
    <w:rsid w:val="00AC2900"/>
    <w:rsid w:val="00AC5AFE"/>
    <w:rsid w:val="00AD54B3"/>
    <w:rsid w:val="00AE0684"/>
    <w:rsid w:val="00AF3CDC"/>
    <w:rsid w:val="00B05461"/>
    <w:rsid w:val="00B07F6B"/>
    <w:rsid w:val="00B33D16"/>
    <w:rsid w:val="00B447C9"/>
    <w:rsid w:val="00B61AAF"/>
    <w:rsid w:val="00B767AD"/>
    <w:rsid w:val="00B76F3E"/>
    <w:rsid w:val="00B94130"/>
    <w:rsid w:val="00BA365A"/>
    <w:rsid w:val="00BA4A52"/>
    <w:rsid w:val="00BA4CFC"/>
    <w:rsid w:val="00BA74A7"/>
    <w:rsid w:val="00BC4CF3"/>
    <w:rsid w:val="00BC7619"/>
    <w:rsid w:val="00BD3BB0"/>
    <w:rsid w:val="00BD3FF0"/>
    <w:rsid w:val="00BD5505"/>
    <w:rsid w:val="00BF0932"/>
    <w:rsid w:val="00C03637"/>
    <w:rsid w:val="00C132BD"/>
    <w:rsid w:val="00C22F2E"/>
    <w:rsid w:val="00C40A91"/>
    <w:rsid w:val="00C524AD"/>
    <w:rsid w:val="00C57FC1"/>
    <w:rsid w:val="00C62F8B"/>
    <w:rsid w:val="00C743DD"/>
    <w:rsid w:val="00CA4A7A"/>
    <w:rsid w:val="00CC5592"/>
    <w:rsid w:val="00CC5E61"/>
    <w:rsid w:val="00CC6301"/>
    <w:rsid w:val="00CD1B36"/>
    <w:rsid w:val="00CD581F"/>
    <w:rsid w:val="00CD732F"/>
    <w:rsid w:val="00CE1976"/>
    <w:rsid w:val="00D248C3"/>
    <w:rsid w:val="00D253B6"/>
    <w:rsid w:val="00D32AA0"/>
    <w:rsid w:val="00D43190"/>
    <w:rsid w:val="00D54173"/>
    <w:rsid w:val="00D5766F"/>
    <w:rsid w:val="00D70DF5"/>
    <w:rsid w:val="00D7687B"/>
    <w:rsid w:val="00D8533E"/>
    <w:rsid w:val="00D8725D"/>
    <w:rsid w:val="00D93B11"/>
    <w:rsid w:val="00D971F6"/>
    <w:rsid w:val="00DB29E3"/>
    <w:rsid w:val="00DC2411"/>
    <w:rsid w:val="00DC3B28"/>
    <w:rsid w:val="00DD41A4"/>
    <w:rsid w:val="00DE0C8C"/>
    <w:rsid w:val="00DF16A5"/>
    <w:rsid w:val="00DF2D0A"/>
    <w:rsid w:val="00E12332"/>
    <w:rsid w:val="00E21DA6"/>
    <w:rsid w:val="00E418D2"/>
    <w:rsid w:val="00E43DD2"/>
    <w:rsid w:val="00E61C52"/>
    <w:rsid w:val="00E70B4C"/>
    <w:rsid w:val="00E7169D"/>
    <w:rsid w:val="00E724FC"/>
    <w:rsid w:val="00E734B0"/>
    <w:rsid w:val="00EA42B1"/>
    <w:rsid w:val="00EC5C0D"/>
    <w:rsid w:val="00ED7580"/>
    <w:rsid w:val="00ED7BC6"/>
    <w:rsid w:val="00EE197B"/>
    <w:rsid w:val="00EE2774"/>
    <w:rsid w:val="00F01986"/>
    <w:rsid w:val="00F02C3F"/>
    <w:rsid w:val="00F10ADC"/>
    <w:rsid w:val="00F24AD6"/>
    <w:rsid w:val="00F279CD"/>
    <w:rsid w:val="00F37A77"/>
    <w:rsid w:val="00F41DE7"/>
    <w:rsid w:val="00F47186"/>
    <w:rsid w:val="00F528FD"/>
    <w:rsid w:val="00F65FB5"/>
    <w:rsid w:val="00F668F6"/>
    <w:rsid w:val="00F75CA0"/>
    <w:rsid w:val="00F863E6"/>
    <w:rsid w:val="00F911F9"/>
    <w:rsid w:val="00F974D0"/>
    <w:rsid w:val="00FA3610"/>
    <w:rsid w:val="00FA3A40"/>
    <w:rsid w:val="00FC4ED8"/>
    <w:rsid w:val="00FC5CE2"/>
    <w:rsid w:val="00FD0844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 Fire Accounts Payable</cp:lastModifiedBy>
  <cp:revision>5</cp:revision>
  <cp:lastPrinted>2024-09-16T23:31:00Z</cp:lastPrinted>
  <dcterms:created xsi:type="dcterms:W3CDTF">2024-09-17T01:10:00Z</dcterms:created>
  <dcterms:modified xsi:type="dcterms:W3CDTF">2024-09-17T01:13:00Z</dcterms:modified>
</cp:coreProperties>
</file>