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5F3D2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847C616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64870B23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BC3330E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COMMISSIONERS:</w:t>
      </w:r>
    </w:p>
    <w:p w14:paraId="7A8A64CB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A49AF3E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67D49BC9" w14:textId="579925BE" w:rsidR="008E78AF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Mark A. Talbott</w:t>
      </w:r>
    </w:p>
    <w:p w14:paraId="45AED4D6" w14:textId="75B276F8" w:rsidR="008E7252" w:rsidRPr="005619D8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sz w:val="12"/>
        </w:rPr>
      </w:pPr>
      <w:r>
        <w:rPr>
          <w:rFonts w:ascii="Arial Narrow" w:hAnsi="Arial Narrow"/>
          <w:sz w:val="12"/>
        </w:rPr>
        <w:t>Chairman</w:t>
      </w:r>
    </w:p>
    <w:p w14:paraId="5F27DFFF" w14:textId="77777777" w:rsidR="008E7252" w:rsidRDefault="008E7252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33C4DD98" w14:textId="40A5DB36" w:rsidR="008E78AF" w:rsidRDefault="00270322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Don</w:t>
      </w:r>
      <w:r w:rsidR="009463E9">
        <w:rPr>
          <w:rFonts w:ascii="Arial Narrow" w:hAnsi="Arial Narrow"/>
          <w:b/>
          <w:sz w:val="16"/>
        </w:rPr>
        <w:t xml:space="preserve"> Galbraith</w:t>
      </w:r>
    </w:p>
    <w:p w14:paraId="02A07330" w14:textId="169CC639" w:rsidR="002627E2" w:rsidRPr="003D6C35" w:rsidRDefault="00A355F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sz w:val="12"/>
        </w:rPr>
        <w:t>Secretary</w:t>
      </w:r>
    </w:p>
    <w:p w14:paraId="22B03E99" w14:textId="77777777" w:rsidR="005619D8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5EE1C70A" w14:textId="49067343" w:rsidR="005619D8" w:rsidRPr="005619D8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  <w:szCs w:val="16"/>
        </w:rPr>
      </w:pPr>
      <w:r w:rsidRPr="005619D8">
        <w:rPr>
          <w:rFonts w:ascii="Arial Narrow" w:hAnsi="Arial Narrow"/>
          <w:b/>
          <w:sz w:val="16"/>
          <w:szCs w:val="16"/>
        </w:rPr>
        <w:t xml:space="preserve">Steve Carter </w:t>
      </w:r>
    </w:p>
    <w:p w14:paraId="402ADEC0" w14:textId="3D566C27" w:rsidR="005619D8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  <w:r>
        <w:rPr>
          <w:rFonts w:ascii="Arial Narrow" w:hAnsi="Arial Narrow"/>
          <w:b/>
          <w:sz w:val="12"/>
          <w:szCs w:val="12"/>
        </w:rPr>
        <w:t xml:space="preserve">Treasurer </w:t>
      </w:r>
    </w:p>
    <w:p w14:paraId="5538D6BB" w14:textId="77777777" w:rsidR="003D6C35" w:rsidRDefault="003D6C3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17F735D9" w14:textId="2D5D6D3A" w:rsidR="003D6C35" w:rsidRPr="003D6C35" w:rsidRDefault="003D6C3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  <w:szCs w:val="16"/>
        </w:rPr>
      </w:pPr>
      <w:r w:rsidRPr="003D6C35">
        <w:rPr>
          <w:rFonts w:ascii="Arial Narrow" w:hAnsi="Arial Narrow"/>
          <w:b/>
          <w:sz w:val="16"/>
          <w:szCs w:val="16"/>
        </w:rPr>
        <w:t>Paul Hazucha</w:t>
      </w:r>
    </w:p>
    <w:p w14:paraId="606FA58B" w14:textId="77777777" w:rsidR="002627E2" w:rsidRDefault="002627E2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3EEA7E92" w14:textId="77777777" w:rsidR="003D6C35" w:rsidRPr="002627E2" w:rsidRDefault="003D6C3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362EACAD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Ex-Officio:</w:t>
      </w:r>
    </w:p>
    <w:p w14:paraId="37A337E6" w14:textId="77777777" w:rsidR="008E78AF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Charles </w:t>
      </w:r>
      <w:r w:rsidR="008E78AF">
        <w:rPr>
          <w:rFonts w:ascii="Arial Narrow" w:hAnsi="Arial Narrow"/>
          <w:b/>
          <w:sz w:val="16"/>
        </w:rPr>
        <w:t>S</w:t>
      </w:r>
      <w:r>
        <w:rPr>
          <w:rFonts w:ascii="Arial Narrow" w:hAnsi="Arial Narrow"/>
          <w:b/>
          <w:sz w:val="16"/>
        </w:rPr>
        <w:t>.</w:t>
      </w:r>
      <w:r w:rsidR="008E78AF">
        <w:rPr>
          <w:rFonts w:ascii="Arial Narrow" w:hAnsi="Arial Narrow"/>
          <w:b/>
          <w:sz w:val="16"/>
        </w:rPr>
        <w:t xml:space="preserve"> Wiggins </w:t>
      </w:r>
    </w:p>
    <w:p w14:paraId="0BA43E3C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sz w:val="12"/>
        </w:rPr>
        <w:t>Fire Department Chief</w:t>
      </w:r>
    </w:p>
    <w:p w14:paraId="36F448CF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sz w:val="16"/>
        </w:rPr>
      </w:pPr>
    </w:p>
    <w:p w14:paraId="5499EBD7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FF96B40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E944F6B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6AB77530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Mailing Address:</w:t>
      </w:r>
    </w:p>
    <w:p w14:paraId="2E5B6028" w14:textId="75A0EA90" w:rsidR="008E78AF" w:rsidRDefault="005418C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5408 Mulat Rd</w:t>
      </w:r>
    </w:p>
    <w:p w14:paraId="53D9991F" w14:textId="54DACC1C" w:rsidR="005418C5" w:rsidRDefault="005418C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Milton, FL 32583</w:t>
      </w:r>
    </w:p>
    <w:p w14:paraId="0284A44B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59F88D8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445197C5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9382E1F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Main Firehouse: </w:t>
      </w:r>
    </w:p>
    <w:p w14:paraId="4B4E0EAA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5408 Mulat Road</w:t>
      </w:r>
    </w:p>
    <w:p w14:paraId="0C955A77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Milton, Florida</w:t>
      </w:r>
    </w:p>
    <w:p w14:paraId="58BC3E60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32</w:t>
      </w:r>
      <w:r w:rsidR="004C7C47">
        <w:rPr>
          <w:rFonts w:ascii="Arial Narrow" w:hAnsi="Arial Narrow"/>
          <w:sz w:val="16"/>
        </w:rPr>
        <w:t>5</w:t>
      </w:r>
      <w:r>
        <w:rPr>
          <w:rFonts w:ascii="Arial Narrow" w:hAnsi="Arial Narrow"/>
          <w:sz w:val="16"/>
        </w:rPr>
        <w:t>83</w:t>
      </w:r>
    </w:p>
    <w:p w14:paraId="48B1DD17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6A7B8AA1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0822313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B88488C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E-mail:</w:t>
      </w:r>
    </w:p>
    <w:p w14:paraId="10E99B7E" w14:textId="69ADE689" w:rsidR="004E538E" w:rsidRPr="00C22F2E" w:rsidRDefault="005418C5" w:rsidP="005418C5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info@avalonfirerescue.com</w:t>
      </w:r>
    </w:p>
    <w:p w14:paraId="6CFEF2A2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BAF2418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59086E48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37B9786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 w:rsidRPr="00C22F2E">
        <w:rPr>
          <w:rFonts w:ascii="Arial Narrow" w:hAnsi="Arial Narrow"/>
          <w:sz w:val="16"/>
        </w:rPr>
        <w:t>Website:</w:t>
      </w:r>
    </w:p>
    <w:p w14:paraId="2770C194" w14:textId="519AD89D" w:rsidR="00C22F2E" w:rsidRPr="00C22F2E" w:rsidRDefault="007E2AE6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www.a</w:t>
      </w:r>
      <w:r w:rsidR="00BD3BB0">
        <w:rPr>
          <w:rFonts w:ascii="Arial Narrow" w:hAnsi="Arial Narrow"/>
          <w:sz w:val="16"/>
        </w:rPr>
        <w:t>valonfire</w:t>
      </w:r>
      <w:r>
        <w:rPr>
          <w:rFonts w:ascii="Arial Narrow" w:hAnsi="Arial Narrow"/>
          <w:sz w:val="16"/>
        </w:rPr>
        <w:t>rescue.com</w:t>
      </w:r>
    </w:p>
    <w:p w14:paraId="2BBF12B3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5C3D1EE3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FD6DDB5" w14:textId="47E11123" w:rsidR="003F7717" w:rsidRPr="00042774" w:rsidRDefault="00926312" w:rsidP="001F106E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8752" behindDoc="0" locked="0" layoutInCell="1" allowOverlap="1" wp14:anchorId="13D96064" wp14:editId="6E9E8404">
            <wp:simplePos x="0" y="0"/>
            <wp:positionH relativeFrom="column">
              <wp:posOffset>-878081</wp:posOffset>
            </wp:positionH>
            <wp:positionV relativeFrom="paragraph">
              <wp:posOffset>-679392</wp:posOffset>
            </wp:positionV>
            <wp:extent cx="777667" cy="777667"/>
            <wp:effectExtent l="0" t="0" r="0" b="0"/>
            <wp:wrapNone/>
            <wp:docPr id="682090859" name="Picture 2" descr="A red and yellow emblem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090859" name="Picture 2" descr="A red and yellow emblem with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261" cy="786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63268A" wp14:editId="510AFC84">
                <wp:simplePos x="0" y="0"/>
                <wp:positionH relativeFrom="page">
                  <wp:posOffset>1293863</wp:posOffset>
                </wp:positionH>
                <wp:positionV relativeFrom="topMargin">
                  <wp:posOffset>694114</wp:posOffset>
                </wp:positionV>
                <wp:extent cx="6299835" cy="685800"/>
                <wp:effectExtent l="0" t="0" r="12065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08C5D" w14:textId="77777777" w:rsidR="003375CB" w:rsidRDefault="001E13CF">
                            <w:pPr>
                              <w:pStyle w:val="Heading1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AVALON FIRE</w:t>
                            </w:r>
                            <w:r w:rsidR="003375CB">
                              <w:rPr>
                                <w:sz w:val="44"/>
                              </w:rPr>
                              <w:t>/RESCUE</w:t>
                            </w:r>
                            <w:r w:rsidR="00234A25">
                              <w:rPr>
                                <w:sz w:val="44"/>
                              </w:rPr>
                              <w:t xml:space="preserve"> DISTRICT</w:t>
                            </w:r>
                          </w:p>
                          <w:p w14:paraId="0C759418" w14:textId="77777777" w:rsidR="003375CB" w:rsidRDefault="003375C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A fire protection and rescue district re-authorized by Session Law 2005-347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32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1.9pt;margin-top:54.65pt;width:496.0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">
                <v:textbox>
                  <w:txbxContent>
                    <w:p w14:paraId="47E08C5D" w14:textId="77777777" w:rsidR="003375CB" w:rsidRDefault="001E13CF">
                      <w:pPr>
                        <w:pStyle w:val="Heading1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AVALON FIRE</w:t>
                      </w:r>
                      <w:r w:rsidR="003375CB">
                        <w:rPr>
                          <w:sz w:val="44"/>
                        </w:rPr>
                        <w:t>/RESCUE</w:t>
                      </w:r>
                      <w:r w:rsidR="00234A25">
                        <w:rPr>
                          <w:sz w:val="44"/>
                        </w:rPr>
                        <w:t xml:space="preserve"> DISTRICT</w:t>
                      </w:r>
                    </w:p>
                    <w:p w14:paraId="0C759418" w14:textId="77777777" w:rsidR="003375CB" w:rsidRDefault="003375C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>A fire protection and rescue district re-authorized by Session Law 2005-347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3327C9FC" w14:textId="2A1DE89A" w:rsidR="00065085" w:rsidRPr="00C743DD" w:rsidRDefault="0019620F" w:rsidP="00C743DD">
      <w:pPr>
        <w:tabs>
          <w:tab w:val="center" w:pos="4860"/>
        </w:tabs>
        <w:rPr>
          <w:rFonts w:ascii="Times New Roman" w:hAnsi="Times New Roman"/>
          <w:sz w:val="28"/>
          <w:szCs w:val="28"/>
        </w:rPr>
      </w:pPr>
      <w:bookmarkStart w:id="0" w:name="_Hlk109205745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bookmarkEnd w:id="0"/>
    </w:p>
    <w:p w14:paraId="611435DC" w14:textId="426EE3D9" w:rsidR="00204993" w:rsidRPr="000C4329" w:rsidRDefault="00921538" w:rsidP="00921538">
      <w:pPr>
        <w:jc w:val="center"/>
        <w:rPr>
          <w:rFonts w:ascii="Arial" w:hAnsi="Arial" w:cs="Arial"/>
          <w:outline/>
          <w:color w:val="000000" w:themeColor="text1"/>
          <w:sz w:val="72"/>
          <w:szCs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4329">
        <w:rPr>
          <w:rFonts w:ascii="Arial" w:hAnsi="Arial" w:cs="Arial"/>
          <w:outline/>
          <w:color w:val="000000" w:themeColor="text1"/>
          <w:sz w:val="72"/>
          <w:szCs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AGENDA</w:t>
      </w:r>
    </w:p>
    <w:p w14:paraId="620C76E6" w14:textId="77777777" w:rsidR="00921538" w:rsidRPr="000C4329" w:rsidRDefault="00921538" w:rsidP="00921538">
      <w:pPr>
        <w:jc w:val="center"/>
        <w:rPr>
          <w:rFonts w:ascii="Arial" w:hAnsi="Arial" w:cs="Arial"/>
          <w:outline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9A9775" w14:textId="0883DBE3" w:rsidR="00921538" w:rsidRPr="000C4329" w:rsidRDefault="00921538" w:rsidP="00921538">
      <w:pPr>
        <w:jc w:val="center"/>
        <w:rPr>
          <w:rFonts w:ascii="Arial" w:hAnsi="Arial" w:cs="Arial"/>
          <w:i/>
          <w:iCs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0C4329">
        <w:rPr>
          <w:rFonts w:ascii="Arial" w:hAnsi="Arial" w:cs="Arial"/>
          <w:i/>
          <w:iCs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Commissioners</w:t>
      </w:r>
      <w:proofErr w:type="gramEnd"/>
      <w:r w:rsidRPr="000C4329">
        <w:rPr>
          <w:rFonts w:ascii="Arial" w:hAnsi="Arial" w:cs="Arial"/>
          <w:i/>
          <w:iCs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Meeting </w:t>
      </w:r>
    </w:p>
    <w:p w14:paraId="0793DAD0" w14:textId="77777777" w:rsidR="00E21DA6" w:rsidRPr="000C4329" w:rsidRDefault="00E21DA6" w:rsidP="00921538">
      <w:pPr>
        <w:jc w:val="center"/>
        <w:rPr>
          <w:rFonts w:ascii="Arial" w:hAnsi="Arial" w:cs="Arial"/>
          <w:outline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6E3C3B" w14:textId="459C1F64" w:rsidR="00921538" w:rsidRPr="000C4329" w:rsidRDefault="00C20694" w:rsidP="00921538">
      <w:pPr>
        <w:jc w:val="center"/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Febr</w:t>
      </w:r>
      <w:r w:rsidR="0047105A"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uary </w:t>
      </w:r>
      <w:r w:rsidR="0035497E"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17</w:t>
      </w:r>
      <w:r w:rsidR="0047105A"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2025</w:t>
      </w:r>
    </w:p>
    <w:p w14:paraId="76B1AD97" w14:textId="77777777" w:rsidR="00E21DA6" w:rsidRPr="000C4329" w:rsidRDefault="00E21DA6" w:rsidP="00921538">
      <w:pPr>
        <w:jc w:val="center"/>
        <w:rPr>
          <w:rFonts w:ascii="Arial" w:hAnsi="Arial" w:cs="Arial"/>
          <w:outline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B4D205" w14:textId="05933B65" w:rsidR="000E3B5A" w:rsidRPr="000C4329" w:rsidRDefault="000E3B5A" w:rsidP="00921538">
      <w:pPr>
        <w:jc w:val="center"/>
        <w:rPr>
          <w:rFonts w:ascii="Arial" w:hAnsi="Arial" w:cs="Arial"/>
          <w:outline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4329">
        <w:rPr>
          <w:rFonts w:ascii="Arial" w:hAnsi="Arial" w:cs="Arial"/>
          <w:outline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@ 7:00pm Avalon Fire Rescue Station </w:t>
      </w:r>
    </w:p>
    <w:p w14:paraId="2F1C68BB" w14:textId="77777777" w:rsidR="00E21DA6" w:rsidRDefault="00E21DA6" w:rsidP="00921538">
      <w:pPr>
        <w:jc w:val="center"/>
        <w:rPr>
          <w:rFonts w:ascii="Times New Roman" w:hAnsi="Times New Roman"/>
          <w:color w:val="C00000"/>
          <w:sz w:val="32"/>
          <w:szCs w:val="32"/>
        </w:rPr>
      </w:pPr>
    </w:p>
    <w:p w14:paraId="24AFCB55" w14:textId="77777777" w:rsidR="00E21DA6" w:rsidRPr="006462CC" w:rsidRDefault="00E21DA6" w:rsidP="00921538">
      <w:pPr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1824D3CB" w14:textId="0566E201" w:rsidR="005320F7" w:rsidRPr="006462CC" w:rsidRDefault="005320F7" w:rsidP="00D70DF5">
      <w:pPr>
        <w:rPr>
          <w:rFonts w:ascii="Arial" w:hAnsi="Arial" w:cs="Arial"/>
          <w:sz w:val="28"/>
          <w:szCs w:val="28"/>
        </w:rPr>
      </w:pPr>
    </w:p>
    <w:p w14:paraId="50527885" w14:textId="77085AA1" w:rsidR="002E23E5" w:rsidRPr="006462CC" w:rsidRDefault="00E21DA6" w:rsidP="002E23E5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6462CC">
        <w:rPr>
          <w:rFonts w:ascii="Arial" w:hAnsi="Arial" w:cs="Arial"/>
          <w:sz w:val="28"/>
          <w:szCs w:val="28"/>
        </w:rPr>
        <w:t xml:space="preserve">Treasurer’s Report </w:t>
      </w:r>
    </w:p>
    <w:p w14:paraId="2E80AF0F" w14:textId="210F5C6F" w:rsidR="009D0AF1" w:rsidRPr="00D269C4" w:rsidRDefault="00861CC1" w:rsidP="00D269C4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Invoices </w:t>
      </w:r>
    </w:p>
    <w:p w14:paraId="1D6DE9EC" w14:textId="005F4B10" w:rsidR="009D0AF1" w:rsidRDefault="009D0AF1" w:rsidP="00F11092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Balances </w:t>
      </w:r>
      <w:proofErr w:type="gramStart"/>
      <w:r>
        <w:rPr>
          <w:rFonts w:ascii="Arial" w:hAnsi="Arial" w:cs="Arial"/>
          <w:sz w:val="28"/>
          <w:szCs w:val="28"/>
        </w:rPr>
        <w:t>on</w:t>
      </w:r>
      <w:proofErr w:type="gramEnd"/>
      <w:r>
        <w:rPr>
          <w:rFonts w:ascii="Arial" w:hAnsi="Arial" w:cs="Arial"/>
          <w:sz w:val="28"/>
          <w:szCs w:val="28"/>
        </w:rPr>
        <w:t xml:space="preserve"> Accounts</w:t>
      </w:r>
    </w:p>
    <w:p w14:paraId="1547C481" w14:textId="54F0911E" w:rsidR="007935C3" w:rsidRDefault="00C20694" w:rsidP="00F11092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P&amp;L</w:t>
      </w:r>
    </w:p>
    <w:p w14:paraId="00B0FB9A" w14:textId="20F136F6" w:rsidR="00C20694" w:rsidRDefault="00100107" w:rsidP="00F11092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Budget v Actual</w:t>
      </w:r>
    </w:p>
    <w:p w14:paraId="48045710" w14:textId="2E848C2D" w:rsidR="00F11092" w:rsidRDefault="00A17D68" w:rsidP="00037C90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Chief’s Report</w:t>
      </w:r>
    </w:p>
    <w:p w14:paraId="0595941E" w14:textId="5F1C893E" w:rsidR="0076586D" w:rsidRPr="006462CC" w:rsidRDefault="0076586D" w:rsidP="00793865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Open Public Forum</w:t>
      </w:r>
    </w:p>
    <w:p w14:paraId="6E395887" w14:textId="0CFDDB10" w:rsidR="006462CC" w:rsidRPr="006462CC" w:rsidRDefault="006462CC" w:rsidP="009E457A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6EEDCABD" w14:textId="77777777" w:rsidR="004B18E7" w:rsidRPr="00DD41A4" w:rsidRDefault="004B18E7" w:rsidP="004B18E7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2554F90F" w14:textId="77777777" w:rsidR="00E734B0" w:rsidRPr="00DD41A4" w:rsidRDefault="00E734B0" w:rsidP="00E734B0">
      <w:pPr>
        <w:rPr>
          <w:rFonts w:ascii="Arial" w:hAnsi="Arial" w:cs="Arial"/>
          <w:b/>
          <w:bCs/>
          <w:sz w:val="32"/>
          <w:szCs w:val="32"/>
        </w:rPr>
      </w:pPr>
    </w:p>
    <w:p w14:paraId="1CDA2A95" w14:textId="444A0E60" w:rsidR="00E43DD2" w:rsidRPr="00DD41A4" w:rsidRDefault="00E734B0" w:rsidP="00456A65">
      <w:pPr>
        <w:rPr>
          <w:rFonts w:ascii="Arial" w:hAnsi="Arial" w:cs="Arial"/>
          <w:b/>
          <w:bCs/>
          <w:sz w:val="32"/>
          <w:szCs w:val="32"/>
        </w:rPr>
      </w:pPr>
      <w:r w:rsidRPr="00DD41A4">
        <w:rPr>
          <w:rFonts w:ascii="Arial" w:hAnsi="Arial" w:cs="Arial"/>
          <w:b/>
          <w:bCs/>
          <w:sz w:val="32"/>
          <w:szCs w:val="32"/>
        </w:rPr>
        <w:t xml:space="preserve">Next meeting </w:t>
      </w:r>
      <w:r w:rsidR="00C7238A">
        <w:rPr>
          <w:rFonts w:ascii="Arial" w:hAnsi="Arial" w:cs="Arial"/>
          <w:b/>
          <w:bCs/>
          <w:sz w:val="32"/>
          <w:szCs w:val="32"/>
        </w:rPr>
        <w:t>0</w:t>
      </w:r>
      <w:r w:rsidR="0069475D">
        <w:rPr>
          <w:rFonts w:ascii="Arial" w:hAnsi="Arial" w:cs="Arial"/>
          <w:b/>
          <w:bCs/>
          <w:sz w:val="32"/>
          <w:szCs w:val="32"/>
        </w:rPr>
        <w:t>3</w:t>
      </w:r>
      <w:r w:rsidR="00596F32">
        <w:rPr>
          <w:rFonts w:ascii="Arial" w:hAnsi="Arial" w:cs="Arial"/>
          <w:b/>
          <w:bCs/>
          <w:sz w:val="32"/>
          <w:szCs w:val="32"/>
        </w:rPr>
        <w:t>/03</w:t>
      </w:r>
      <w:r w:rsidRPr="00DD41A4">
        <w:rPr>
          <w:rFonts w:ascii="Arial" w:hAnsi="Arial" w:cs="Arial"/>
          <w:b/>
          <w:bCs/>
          <w:sz w:val="32"/>
          <w:szCs w:val="32"/>
        </w:rPr>
        <w:t>/202</w:t>
      </w:r>
      <w:r w:rsidR="00C7238A">
        <w:rPr>
          <w:rFonts w:ascii="Arial" w:hAnsi="Arial" w:cs="Arial"/>
          <w:b/>
          <w:bCs/>
          <w:sz w:val="32"/>
          <w:szCs w:val="32"/>
        </w:rPr>
        <w:t>5</w:t>
      </w:r>
    </w:p>
    <w:sectPr w:rsidR="00E43DD2" w:rsidRPr="00DD41A4" w:rsidSect="000F0D4E">
      <w:pgSz w:w="12240" w:h="15840"/>
      <w:pgMar w:top="2160" w:right="1080" w:bottom="10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3CE4E" w14:textId="77777777" w:rsidR="00ED7DF1" w:rsidRDefault="00ED7DF1" w:rsidP="00792022">
      <w:r>
        <w:separator/>
      </w:r>
    </w:p>
  </w:endnote>
  <w:endnote w:type="continuationSeparator" w:id="0">
    <w:p w14:paraId="56C85713" w14:textId="77777777" w:rsidR="00ED7DF1" w:rsidRDefault="00ED7DF1" w:rsidP="0079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D359D" w14:textId="77777777" w:rsidR="00ED7DF1" w:rsidRDefault="00ED7DF1" w:rsidP="00792022">
      <w:r>
        <w:separator/>
      </w:r>
    </w:p>
  </w:footnote>
  <w:footnote w:type="continuationSeparator" w:id="0">
    <w:p w14:paraId="43491A19" w14:textId="77777777" w:rsidR="00ED7DF1" w:rsidRDefault="00ED7DF1" w:rsidP="00792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3EC0"/>
    <w:multiLevelType w:val="hybridMultilevel"/>
    <w:tmpl w:val="215E77A2"/>
    <w:lvl w:ilvl="0" w:tplc="BD5E69FA">
      <w:start w:val="2"/>
      <w:numFmt w:val="bullet"/>
      <w:lvlText w:val="-"/>
      <w:lvlJc w:val="left"/>
      <w:pPr>
        <w:ind w:left="4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17E22A6"/>
    <w:multiLevelType w:val="hybridMultilevel"/>
    <w:tmpl w:val="5C7A1B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76C5E"/>
    <w:multiLevelType w:val="hybridMultilevel"/>
    <w:tmpl w:val="1CD8F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C2FB0"/>
    <w:multiLevelType w:val="hybridMultilevel"/>
    <w:tmpl w:val="A670C8D2"/>
    <w:lvl w:ilvl="0" w:tplc="8872F8E8">
      <w:start w:val="1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BB2442"/>
    <w:multiLevelType w:val="hybridMultilevel"/>
    <w:tmpl w:val="E86E4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206F2"/>
    <w:multiLevelType w:val="hybridMultilevel"/>
    <w:tmpl w:val="75C46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A3934"/>
    <w:multiLevelType w:val="hybridMultilevel"/>
    <w:tmpl w:val="CC683490"/>
    <w:lvl w:ilvl="0" w:tplc="045CAA4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F000BE"/>
    <w:multiLevelType w:val="hybridMultilevel"/>
    <w:tmpl w:val="EA488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80145"/>
    <w:multiLevelType w:val="hybridMultilevel"/>
    <w:tmpl w:val="FF82E99A"/>
    <w:lvl w:ilvl="0" w:tplc="FB185CF0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5663724">
    <w:abstractNumId w:val="1"/>
  </w:num>
  <w:num w:numId="2" w16cid:durableId="143200603">
    <w:abstractNumId w:val="4"/>
  </w:num>
  <w:num w:numId="3" w16cid:durableId="705066164">
    <w:abstractNumId w:val="2"/>
  </w:num>
  <w:num w:numId="4" w16cid:durableId="878395123">
    <w:abstractNumId w:val="3"/>
  </w:num>
  <w:num w:numId="5" w16cid:durableId="2039699074">
    <w:abstractNumId w:val="8"/>
  </w:num>
  <w:num w:numId="6" w16cid:durableId="1429540289">
    <w:abstractNumId w:val="0"/>
  </w:num>
  <w:num w:numId="7" w16cid:durableId="1250965040">
    <w:abstractNumId w:val="6"/>
  </w:num>
  <w:num w:numId="8" w16cid:durableId="1635721509">
    <w:abstractNumId w:val="5"/>
  </w:num>
  <w:num w:numId="9" w16cid:durableId="5151929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05"/>
    <w:rsid w:val="0000317A"/>
    <w:rsid w:val="00010EEC"/>
    <w:rsid w:val="00013BAE"/>
    <w:rsid w:val="00022C9B"/>
    <w:rsid w:val="00023603"/>
    <w:rsid w:val="00025F06"/>
    <w:rsid w:val="00033D15"/>
    <w:rsid w:val="00037C90"/>
    <w:rsid w:val="00042774"/>
    <w:rsid w:val="00043E63"/>
    <w:rsid w:val="00045475"/>
    <w:rsid w:val="00045C12"/>
    <w:rsid w:val="000576CD"/>
    <w:rsid w:val="00064955"/>
    <w:rsid w:val="00065085"/>
    <w:rsid w:val="00067847"/>
    <w:rsid w:val="00071D15"/>
    <w:rsid w:val="00072A78"/>
    <w:rsid w:val="000737F4"/>
    <w:rsid w:val="00083FD7"/>
    <w:rsid w:val="000943E7"/>
    <w:rsid w:val="000B115E"/>
    <w:rsid w:val="000B2652"/>
    <w:rsid w:val="000B445F"/>
    <w:rsid w:val="000C4329"/>
    <w:rsid w:val="000D1116"/>
    <w:rsid w:val="000D2F8F"/>
    <w:rsid w:val="000D445D"/>
    <w:rsid w:val="000E3B5A"/>
    <w:rsid w:val="000F0D4E"/>
    <w:rsid w:val="00100107"/>
    <w:rsid w:val="00100BF1"/>
    <w:rsid w:val="00107020"/>
    <w:rsid w:val="001106C6"/>
    <w:rsid w:val="0011122E"/>
    <w:rsid w:val="00114B9C"/>
    <w:rsid w:val="00114E98"/>
    <w:rsid w:val="00116000"/>
    <w:rsid w:val="0012662B"/>
    <w:rsid w:val="00145B1B"/>
    <w:rsid w:val="00147E1B"/>
    <w:rsid w:val="001620BA"/>
    <w:rsid w:val="00163DFC"/>
    <w:rsid w:val="001649F8"/>
    <w:rsid w:val="0016753B"/>
    <w:rsid w:val="0017067A"/>
    <w:rsid w:val="00170B75"/>
    <w:rsid w:val="0018222F"/>
    <w:rsid w:val="001878AB"/>
    <w:rsid w:val="0019620F"/>
    <w:rsid w:val="001A6AA2"/>
    <w:rsid w:val="001A7B85"/>
    <w:rsid w:val="001B3F4E"/>
    <w:rsid w:val="001B59D5"/>
    <w:rsid w:val="001B67AE"/>
    <w:rsid w:val="001B7D35"/>
    <w:rsid w:val="001C67F5"/>
    <w:rsid w:val="001D0534"/>
    <w:rsid w:val="001E0C1A"/>
    <w:rsid w:val="001E13CF"/>
    <w:rsid w:val="001E2B70"/>
    <w:rsid w:val="001E4FAE"/>
    <w:rsid w:val="001E502C"/>
    <w:rsid w:val="001E7411"/>
    <w:rsid w:val="001F106E"/>
    <w:rsid w:val="001F327F"/>
    <w:rsid w:val="001F5702"/>
    <w:rsid w:val="00200799"/>
    <w:rsid w:val="00204993"/>
    <w:rsid w:val="00211603"/>
    <w:rsid w:val="00212275"/>
    <w:rsid w:val="002143CA"/>
    <w:rsid w:val="0022601D"/>
    <w:rsid w:val="00234A25"/>
    <w:rsid w:val="00240111"/>
    <w:rsid w:val="0025258C"/>
    <w:rsid w:val="00257FC0"/>
    <w:rsid w:val="002627E2"/>
    <w:rsid w:val="00270322"/>
    <w:rsid w:val="00271B3D"/>
    <w:rsid w:val="00280D6A"/>
    <w:rsid w:val="0028405C"/>
    <w:rsid w:val="0029232C"/>
    <w:rsid w:val="002A2581"/>
    <w:rsid w:val="002A676E"/>
    <w:rsid w:val="002B4AF8"/>
    <w:rsid w:val="002C31DC"/>
    <w:rsid w:val="002C7944"/>
    <w:rsid w:val="002D1997"/>
    <w:rsid w:val="002D4FED"/>
    <w:rsid w:val="002D5389"/>
    <w:rsid w:val="002E23E5"/>
    <w:rsid w:val="002E7E09"/>
    <w:rsid w:val="002F01A6"/>
    <w:rsid w:val="002F13BC"/>
    <w:rsid w:val="0031447F"/>
    <w:rsid w:val="0032146E"/>
    <w:rsid w:val="00324724"/>
    <w:rsid w:val="003375CB"/>
    <w:rsid w:val="0035497E"/>
    <w:rsid w:val="00355300"/>
    <w:rsid w:val="0036030B"/>
    <w:rsid w:val="003614B8"/>
    <w:rsid w:val="003665FA"/>
    <w:rsid w:val="00376E53"/>
    <w:rsid w:val="00380304"/>
    <w:rsid w:val="0038040A"/>
    <w:rsid w:val="00386857"/>
    <w:rsid w:val="003A390B"/>
    <w:rsid w:val="003C6162"/>
    <w:rsid w:val="003D36ED"/>
    <w:rsid w:val="003D6C35"/>
    <w:rsid w:val="003E2703"/>
    <w:rsid w:val="003F49C3"/>
    <w:rsid w:val="003F7717"/>
    <w:rsid w:val="004047BA"/>
    <w:rsid w:val="00416015"/>
    <w:rsid w:val="00417C14"/>
    <w:rsid w:val="004308EE"/>
    <w:rsid w:val="00432E7B"/>
    <w:rsid w:val="00437624"/>
    <w:rsid w:val="004514D2"/>
    <w:rsid w:val="00456A65"/>
    <w:rsid w:val="004575B2"/>
    <w:rsid w:val="00470187"/>
    <w:rsid w:val="0047105A"/>
    <w:rsid w:val="00471248"/>
    <w:rsid w:val="0047432B"/>
    <w:rsid w:val="004837F9"/>
    <w:rsid w:val="00486B58"/>
    <w:rsid w:val="004910F4"/>
    <w:rsid w:val="0049293F"/>
    <w:rsid w:val="0049635B"/>
    <w:rsid w:val="0049656C"/>
    <w:rsid w:val="004A04EF"/>
    <w:rsid w:val="004A1DA3"/>
    <w:rsid w:val="004A2B2F"/>
    <w:rsid w:val="004B176F"/>
    <w:rsid w:val="004B18E7"/>
    <w:rsid w:val="004B37A6"/>
    <w:rsid w:val="004C0C72"/>
    <w:rsid w:val="004C2E41"/>
    <w:rsid w:val="004C7C47"/>
    <w:rsid w:val="004E3839"/>
    <w:rsid w:val="004E462A"/>
    <w:rsid w:val="004E538E"/>
    <w:rsid w:val="00502C75"/>
    <w:rsid w:val="00506B09"/>
    <w:rsid w:val="0051473D"/>
    <w:rsid w:val="00515AEE"/>
    <w:rsid w:val="00526A56"/>
    <w:rsid w:val="00527FE4"/>
    <w:rsid w:val="005320F7"/>
    <w:rsid w:val="005370BD"/>
    <w:rsid w:val="005418C5"/>
    <w:rsid w:val="00547111"/>
    <w:rsid w:val="00554EBC"/>
    <w:rsid w:val="005619D8"/>
    <w:rsid w:val="00562815"/>
    <w:rsid w:val="005723C0"/>
    <w:rsid w:val="00580C01"/>
    <w:rsid w:val="00584D1B"/>
    <w:rsid w:val="00596F32"/>
    <w:rsid w:val="005B0930"/>
    <w:rsid w:val="005B47F8"/>
    <w:rsid w:val="005D1E90"/>
    <w:rsid w:val="005D32A2"/>
    <w:rsid w:val="005D4968"/>
    <w:rsid w:val="005E0179"/>
    <w:rsid w:val="005E25F8"/>
    <w:rsid w:val="005E65CD"/>
    <w:rsid w:val="005F196C"/>
    <w:rsid w:val="005F2A22"/>
    <w:rsid w:val="005F50F1"/>
    <w:rsid w:val="00612C88"/>
    <w:rsid w:val="0061675C"/>
    <w:rsid w:val="00620CC2"/>
    <w:rsid w:val="0062262D"/>
    <w:rsid w:val="0062367C"/>
    <w:rsid w:val="00623A2A"/>
    <w:rsid w:val="006416E2"/>
    <w:rsid w:val="00643345"/>
    <w:rsid w:val="006462CC"/>
    <w:rsid w:val="0065077C"/>
    <w:rsid w:val="00652788"/>
    <w:rsid w:val="00657A79"/>
    <w:rsid w:val="006678BD"/>
    <w:rsid w:val="0068099F"/>
    <w:rsid w:val="0068664D"/>
    <w:rsid w:val="00691C39"/>
    <w:rsid w:val="00692A74"/>
    <w:rsid w:val="0069475D"/>
    <w:rsid w:val="006A0495"/>
    <w:rsid w:val="006A108D"/>
    <w:rsid w:val="006B1512"/>
    <w:rsid w:val="006B3FB7"/>
    <w:rsid w:val="006C0F16"/>
    <w:rsid w:val="006D3305"/>
    <w:rsid w:val="006D6435"/>
    <w:rsid w:val="006E3F63"/>
    <w:rsid w:val="006F194B"/>
    <w:rsid w:val="007007F2"/>
    <w:rsid w:val="0071413F"/>
    <w:rsid w:val="00714C16"/>
    <w:rsid w:val="007267A6"/>
    <w:rsid w:val="007373D4"/>
    <w:rsid w:val="00750059"/>
    <w:rsid w:val="00751994"/>
    <w:rsid w:val="00756483"/>
    <w:rsid w:val="0076586D"/>
    <w:rsid w:val="00774445"/>
    <w:rsid w:val="00777067"/>
    <w:rsid w:val="007770E6"/>
    <w:rsid w:val="00777D1B"/>
    <w:rsid w:val="00792022"/>
    <w:rsid w:val="0079312F"/>
    <w:rsid w:val="007935C3"/>
    <w:rsid w:val="00793865"/>
    <w:rsid w:val="00795283"/>
    <w:rsid w:val="007A0D22"/>
    <w:rsid w:val="007A2379"/>
    <w:rsid w:val="007A4F1E"/>
    <w:rsid w:val="007B3F7C"/>
    <w:rsid w:val="007C3E7F"/>
    <w:rsid w:val="007D2F89"/>
    <w:rsid w:val="007D3789"/>
    <w:rsid w:val="007E2A17"/>
    <w:rsid w:val="007E2AE6"/>
    <w:rsid w:val="007E685F"/>
    <w:rsid w:val="00805B19"/>
    <w:rsid w:val="008165C3"/>
    <w:rsid w:val="008345BD"/>
    <w:rsid w:val="008430A8"/>
    <w:rsid w:val="00843C1D"/>
    <w:rsid w:val="00847B1D"/>
    <w:rsid w:val="00851C2D"/>
    <w:rsid w:val="008572B9"/>
    <w:rsid w:val="00861CBD"/>
    <w:rsid w:val="00861CC1"/>
    <w:rsid w:val="008828F9"/>
    <w:rsid w:val="00883042"/>
    <w:rsid w:val="00893EF9"/>
    <w:rsid w:val="008B438E"/>
    <w:rsid w:val="008C24E9"/>
    <w:rsid w:val="008C2DE5"/>
    <w:rsid w:val="008C5AFE"/>
    <w:rsid w:val="008D0B6F"/>
    <w:rsid w:val="008D46F2"/>
    <w:rsid w:val="008D47BC"/>
    <w:rsid w:val="008E23B7"/>
    <w:rsid w:val="008E5ABD"/>
    <w:rsid w:val="008E7252"/>
    <w:rsid w:val="008E78AF"/>
    <w:rsid w:val="008F1D79"/>
    <w:rsid w:val="008F3E92"/>
    <w:rsid w:val="008F69FE"/>
    <w:rsid w:val="009005FA"/>
    <w:rsid w:val="00921538"/>
    <w:rsid w:val="00926312"/>
    <w:rsid w:val="00926355"/>
    <w:rsid w:val="00932883"/>
    <w:rsid w:val="009328A8"/>
    <w:rsid w:val="009339BC"/>
    <w:rsid w:val="009463E9"/>
    <w:rsid w:val="00956C02"/>
    <w:rsid w:val="00962ACB"/>
    <w:rsid w:val="00967D5E"/>
    <w:rsid w:val="00975237"/>
    <w:rsid w:val="009778DD"/>
    <w:rsid w:val="009B0047"/>
    <w:rsid w:val="009B6129"/>
    <w:rsid w:val="009D0AF1"/>
    <w:rsid w:val="009E1724"/>
    <w:rsid w:val="009E457A"/>
    <w:rsid w:val="009F2D26"/>
    <w:rsid w:val="009F7A3A"/>
    <w:rsid w:val="00A00285"/>
    <w:rsid w:val="00A0684C"/>
    <w:rsid w:val="00A07670"/>
    <w:rsid w:val="00A130C6"/>
    <w:rsid w:val="00A17D68"/>
    <w:rsid w:val="00A20D0C"/>
    <w:rsid w:val="00A355FF"/>
    <w:rsid w:val="00A43BD2"/>
    <w:rsid w:val="00A50EA1"/>
    <w:rsid w:val="00A63B10"/>
    <w:rsid w:val="00A64704"/>
    <w:rsid w:val="00A66FAD"/>
    <w:rsid w:val="00A678C3"/>
    <w:rsid w:val="00A72878"/>
    <w:rsid w:val="00A7762A"/>
    <w:rsid w:val="00A8399B"/>
    <w:rsid w:val="00A867AC"/>
    <w:rsid w:val="00A9656B"/>
    <w:rsid w:val="00A972E2"/>
    <w:rsid w:val="00AA0213"/>
    <w:rsid w:val="00AB1FE5"/>
    <w:rsid w:val="00AC10F3"/>
    <w:rsid w:val="00AC2900"/>
    <w:rsid w:val="00AC5AFE"/>
    <w:rsid w:val="00AD4802"/>
    <w:rsid w:val="00AD54B3"/>
    <w:rsid w:val="00AE0684"/>
    <w:rsid w:val="00AF3CDC"/>
    <w:rsid w:val="00AF55D3"/>
    <w:rsid w:val="00B00FB4"/>
    <w:rsid w:val="00B05461"/>
    <w:rsid w:val="00B07F6B"/>
    <w:rsid w:val="00B1233A"/>
    <w:rsid w:val="00B2106E"/>
    <w:rsid w:val="00B32B78"/>
    <w:rsid w:val="00B33D16"/>
    <w:rsid w:val="00B447C9"/>
    <w:rsid w:val="00B61AAF"/>
    <w:rsid w:val="00B65EC6"/>
    <w:rsid w:val="00B76F3E"/>
    <w:rsid w:val="00B94130"/>
    <w:rsid w:val="00BA365A"/>
    <w:rsid w:val="00BA4A52"/>
    <w:rsid w:val="00BA4CFC"/>
    <w:rsid w:val="00BA73DB"/>
    <w:rsid w:val="00BA74A7"/>
    <w:rsid w:val="00BC00FD"/>
    <w:rsid w:val="00BC1966"/>
    <w:rsid w:val="00BC4CF3"/>
    <w:rsid w:val="00BC7619"/>
    <w:rsid w:val="00BD3BB0"/>
    <w:rsid w:val="00BD3FF0"/>
    <w:rsid w:val="00BD5505"/>
    <w:rsid w:val="00BE7D3E"/>
    <w:rsid w:val="00BF0932"/>
    <w:rsid w:val="00BF5688"/>
    <w:rsid w:val="00C03637"/>
    <w:rsid w:val="00C06B1A"/>
    <w:rsid w:val="00C130F5"/>
    <w:rsid w:val="00C132BD"/>
    <w:rsid w:val="00C20694"/>
    <w:rsid w:val="00C20F5F"/>
    <w:rsid w:val="00C22F2E"/>
    <w:rsid w:val="00C40A91"/>
    <w:rsid w:val="00C46A81"/>
    <w:rsid w:val="00C524AD"/>
    <w:rsid w:val="00C57FC1"/>
    <w:rsid w:val="00C6237B"/>
    <w:rsid w:val="00C626D3"/>
    <w:rsid w:val="00C62F8B"/>
    <w:rsid w:val="00C7238A"/>
    <w:rsid w:val="00C743DD"/>
    <w:rsid w:val="00C87A35"/>
    <w:rsid w:val="00CA4A7A"/>
    <w:rsid w:val="00CC5592"/>
    <w:rsid w:val="00CC5E61"/>
    <w:rsid w:val="00CD1B36"/>
    <w:rsid w:val="00CD581F"/>
    <w:rsid w:val="00CD732F"/>
    <w:rsid w:val="00CE1976"/>
    <w:rsid w:val="00CF018E"/>
    <w:rsid w:val="00D079ED"/>
    <w:rsid w:val="00D248C3"/>
    <w:rsid w:val="00D253B6"/>
    <w:rsid w:val="00D269C4"/>
    <w:rsid w:val="00D32AA0"/>
    <w:rsid w:val="00D43190"/>
    <w:rsid w:val="00D54173"/>
    <w:rsid w:val="00D5766F"/>
    <w:rsid w:val="00D62104"/>
    <w:rsid w:val="00D66F45"/>
    <w:rsid w:val="00D70DF5"/>
    <w:rsid w:val="00D7687B"/>
    <w:rsid w:val="00D8533E"/>
    <w:rsid w:val="00D8725D"/>
    <w:rsid w:val="00D93B11"/>
    <w:rsid w:val="00D971F6"/>
    <w:rsid w:val="00DB29E3"/>
    <w:rsid w:val="00DC2411"/>
    <w:rsid w:val="00DD41A4"/>
    <w:rsid w:val="00DE0C8C"/>
    <w:rsid w:val="00DF16A5"/>
    <w:rsid w:val="00DF2D0A"/>
    <w:rsid w:val="00E0756A"/>
    <w:rsid w:val="00E12332"/>
    <w:rsid w:val="00E159DA"/>
    <w:rsid w:val="00E21DA6"/>
    <w:rsid w:val="00E2545C"/>
    <w:rsid w:val="00E418D2"/>
    <w:rsid w:val="00E42608"/>
    <w:rsid w:val="00E43DD2"/>
    <w:rsid w:val="00E56079"/>
    <w:rsid w:val="00E57C5A"/>
    <w:rsid w:val="00E61C52"/>
    <w:rsid w:val="00E66984"/>
    <w:rsid w:val="00E67737"/>
    <w:rsid w:val="00E70B4C"/>
    <w:rsid w:val="00E7169D"/>
    <w:rsid w:val="00E724FC"/>
    <w:rsid w:val="00E734B0"/>
    <w:rsid w:val="00EA42B1"/>
    <w:rsid w:val="00EC5C0D"/>
    <w:rsid w:val="00ED7580"/>
    <w:rsid w:val="00ED7BC6"/>
    <w:rsid w:val="00ED7DF1"/>
    <w:rsid w:val="00EE197B"/>
    <w:rsid w:val="00EE2774"/>
    <w:rsid w:val="00EF272D"/>
    <w:rsid w:val="00F01986"/>
    <w:rsid w:val="00F02C3F"/>
    <w:rsid w:val="00F10ADC"/>
    <w:rsid w:val="00F11092"/>
    <w:rsid w:val="00F238F7"/>
    <w:rsid w:val="00F24AD6"/>
    <w:rsid w:val="00F279CD"/>
    <w:rsid w:val="00F37A77"/>
    <w:rsid w:val="00F41DE7"/>
    <w:rsid w:val="00F45962"/>
    <w:rsid w:val="00F47186"/>
    <w:rsid w:val="00F528FD"/>
    <w:rsid w:val="00F61866"/>
    <w:rsid w:val="00F659E7"/>
    <w:rsid w:val="00F65FB5"/>
    <w:rsid w:val="00F668F6"/>
    <w:rsid w:val="00F75CA0"/>
    <w:rsid w:val="00F863E6"/>
    <w:rsid w:val="00F911F9"/>
    <w:rsid w:val="00F974D0"/>
    <w:rsid w:val="00FA3610"/>
    <w:rsid w:val="00FA3A40"/>
    <w:rsid w:val="00FC4ED8"/>
    <w:rsid w:val="00FC5CE2"/>
    <w:rsid w:val="00FD0844"/>
    <w:rsid w:val="00FD642B"/>
    <w:rsid w:val="00FE4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FF09FB"/>
  <w15:docId w15:val="{F7B063C4-D0B5-4B00-A81D-F07FD843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C1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843C1D"/>
    <w:pPr>
      <w:keepNext/>
      <w:jc w:val="center"/>
      <w:outlineLvl w:val="0"/>
    </w:pPr>
    <w:rPr>
      <w:rFonts w:ascii="Tahoma" w:hAnsi="Tahoma" w:cs="Tahoma"/>
      <w:b/>
      <w:bCs/>
      <w:sz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1962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2A2581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2A25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D0844"/>
    <w:rPr>
      <w:color w:val="0000FF"/>
      <w:u w:val="single"/>
    </w:rPr>
  </w:style>
  <w:style w:type="paragraph" w:styleId="Header">
    <w:name w:val="header"/>
    <w:basedOn w:val="Normal"/>
    <w:link w:val="HeaderChar"/>
    <w:rsid w:val="007920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92022"/>
    <w:rPr>
      <w:sz w:val="24"/>
    </w:rPr>
  </w:style>
  <w:style w:type="paragraph" w:styleId="Footer">
    <w:name w:val="footer"/>
    <w:basedOn w:val="Normal"/>
    <w:link w:val="FooterChar"/>
    <w:rsid w:val="007920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92022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57A7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1962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97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1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_dis\Downloads\2022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6553c8-d28a-4106-8b09-00d0f94a19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D75A0DB3CF14D86AFB0B34E6B1E50" ma:contentTypeVersion="10" ma:contentTypeDescription="Create a new document." ma:contentTypeScope="" ma:versionID="98fc7ba67af1d9793f9a8a24a5efb713">
  <xsd:schema xmlns:xsd="http://www.w3.org/2001/XMLSchema" xmlns:xs="http://www.w3.org/2001/XMLSchema" xmlns:p="http://schemas.microsoft.com/office/2006/metadata/properties" xmlns:ns3="d46553c8-d28a-4106-8b09-00d0f94a193f" targetNamespace="http://schemas.microsoft.com/office/2006/metadata/properties" ma:root="true" ma:fieldsID="a156e2213c3cc43b0254f47e91ab8e33" ns3:_="">
    <xsd:import namespace="d46553c8-d28a-4106-8b09-00d0f94a19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553c8-d28a-4106-8b09-00d0f94a1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E822ED-5350-421B-9CD0-DC678F8798FB}">
  <ds:schemaRefs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d46553c8-d28a-4106-8b09-00d0f94a193f"/>
  </ds:schemaRefs>
</ds:datastoreItem>
</file>

<file path=customXml/itemProps2.xml><?xml version="1.0" encoding="utf-8"?>
<ds:datastoreItem xmlns:ds="http://schemas.openxmlformats.org/officeDocument/2006/customXml" ds:itemID="{4C3D4FEC-1824-416B-9522-A50BD29F4A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A9064F-4049-4DAB-A8E8-5DBB7E566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553c8-d28a-4106-8b09-00d0f94a1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 Letterhead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Lawton Chiles</vt:lpstr>
    </vt:vector>
  </TitlesOfParts>
  <Company>Home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Lawton Chiles</dc:title>
  <dc:creator>HP</dc:creator>
  <cp:lastModifiedBy>Tom Peterson</cp:lastModifiedBy>
  <cp:revision>2</cp:revision>
  <cp:lastPrinted>2025-01-21T00:37:00Z</cp:lastPrinted>
  <dcterms:created xsi:type="dcterms:W3CDTF">2025-02-17T21:47:00Z</dcterms:created>
  <dcterms:modified xsi:type="dcterms:W3CDTF">2025-02-17T21:47:00Z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0x01010097ED75A0DB3CF14D86AFB0B34E6B1E50</vt:lpwstr>
  </property>
</Properties>
</file>