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3BC0E723" w:rsidR="00921538" w:rsidRPr="000C4329" w:rsidRDefault="008C24E9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December </w:t>
      </w:r>
      <w:r w:rsidR="00BA73DB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6144940B" w14:textId="14E7BD20" w:rsidR="00CF018E" w:rsidRDefault="00861CC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BA73DB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-01 to </w:t>
      </w:r>
      <w:r w:rsidR="00BA73DB">
        <w:rPr>
          <w:rFonts w:ascii="Arial" w:hAnsi="Arial" w:cs="Arial"/>
          <w:sz w:val="28"/>
          <w:szCs w:val="28"/>
        </w:rPr>
        <w:t>D</w:t>
      </w:r>
      <w:r w:rsidR="00FE40E8">
        <w:rPr>
          <w:rFonts w:ascii="Arial" w:hAnsi="Arial" w:cs="Arial"/>
          <w:sz w:val="28"/>
          <w:szCs w:val="28"/>
        </w:rPr>
        <w:t>-1</w:t>
      </w:r>
      <w:r w:rsidR="00AF55D3">
        <w:rPr>
          <w:rFonts w:ascii="Arial" w:hAnsi="Arial" w:cs="Arial"/>
          <w:sz w:val="28"/>
          <w:szCs w:val="28"/>
        </w:rPr>
        <w:t>9</w:t>
      </w:r>
    </w:p>
    <w:p w14:paraId="17AFABED" w14:textId="68CC0107" w:rsidR="000943E7" w:rsidRDefault="00E2545C" w:rsidP="00BA73DB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Allocation of Funds</w:t>
      </w:r>
    </w:p>
    <w:p w14:paraId="2D0CE596" w14:textId="098A638E" w:rsidR="00C46A81" w:rsidRPr="00BA73DB" w:rsidRDefault="00C46A81" w:rsidP="00BA73DB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Letter from Truist: credit card limit change</w:t>
      </w:r>
    </w:p>
    <w:p w14:paraId="48045710" w14:textId="7C311077" w:rsidR="00F11092" w:rsidRDefault="003D36ED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Draft of 2023 Audit</w:t>
      </w:r>
    </w:p>
    <w:p w14:paraId="74AC91A1" w14:textId="51C4E991" w:rsidR="00793865" w:rsidRDefault="003D36E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</w:t>
      </w:r>
      <w:r w:rsidR="0076586D">
        <w:rPr>
          <w:rFonts w:ascii="Arial" w:hAnsi="Arial" w:cs="Arial"/>
          <w:sz w:val="28"/>
          <w:szCs w:val="28"/>
        </w:rPr>
        <w:t>Resolution Ordinance for Inspections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755AE39D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01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8C24E9">
        <w:rPr>
          <w:rFonts w:ascii="Arial" w:hAnsi="Arial" w:cs="Arial"/>
          <w:b/>
          <w:bCs/>
          <w:sz w:val="32"/>
          <w:szCs w:val="32"/>
        </w:rPr>
        <w:t>6</w:t>
      </w:r>
      <w:r w:rsidRPr="00DD41A4">
        <w:rPr>
          <w:rFonts w:ascii="Arial" w:hAnsi="Arial" w:cs="Arial"/>
          <w:b/>
          <w:bCs/>
          <w:sz w:val="32"/>
          <w:szCs w:val="32"/>
        </w:rPr>
        <w:t>/202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3F0A" w14:textId="77777777" w:rsidR="007A0D22" w:rsidRDefault="007A0D22" w:rsidP="00792022">
      <w:r>
        <w:separator/>
      </w:r>
    </w:p>
  </w:endnote>
  <w:endnote w:type="continuationSeparator" w:id="0">
    <w:p w14:paraId="11D8A4C2" w14:textId="77777777" w:rsidR="007A0D22" w:rsidRDefault="007A0D22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1AD2" w14:textId="77777777" w:rsidR="007A0D22" w:rsidRDefault="007A0D22" w:rsidP="00792022">
      <w:r>
        <w:separator/>
      </w:r>
    </w:p>
  </w:footnote>
  <w:footnote w:type="continuationSeparator" w:id="0">
    <w:p w14:paraId="33CAA812" w14:textId="77777777" w:rsidR="007A0D22" w:rsidRDefault="007A0D22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BF1"/>
    <w:rsid w:val="00107020"/>
    <w:rsid w:val="001106C6"/>
    <w:rsid w:val="0011122E"/>
    <w:rsid w:val="00114B9C"/>
    <w:rsid w:val="00114E98"/>
    <w:rsid w:val="0012662B"/>
    <w:rsid w:val="00145B1B"/>
    <w:rsid w:val="00147E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3F4E"/>
    <w:rsid w:val="001B59D5"/>
    <w:rsid w:val="001B67AE"/>
    <w:rsid w:val="001B7D35"/>
    <w:rsid w:val="001C67F5"/>
    <w:rsid w:val="001E0C1A"/>
    <w:rsid w:val="001E13CF"/>
    <w:rsid w:val="001E2B70"/>
    <w:rsid w:val="001E4FAE"/>
    <w:rsid w:val="001E502C"/>
    <w:rsid w:val="001F106E"/>
    <w:rsid w:val="001F5702"/>
    <w:rsid w:val="00200799"/>
    <w:rsid w:val="00204993"/>
    <w:rsid w:val="00211603"/>
    <w:rsid w:val="00212275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5389"/>
    <w:rsid w:val="002E23E5"/>
    <w:rsid w:val="002E7E09"/>
    <w:rsid w:val="002F01A6"/>
    <w:rsid w:val="002F13BC"/>
    <w:rsid w:val="0031447F"/>
    <w:rsid w:val="00324724"/>
    <w:rsid w:val="003375CB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865"/>
    <w:rsid w:val="00795283"/>
    <w:rsid w:val="007A0D22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7252"/>
    <w:rsid w:val="008E78AF"/>
    <w:rsid w:val="008F1D79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E1724"/>
    <w:rsid w:val="009E457A"/>
    <w:rsid w:val="009F2D26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5461"/>
    <w:rsid w:val="00B07F6B"/>
    <w:rsid w:val="00B1233A"/>
    <w:rsid w:val="00B2106E"/>
    <w:rsid w:val="00B32B78"/>
    <w:rsid w:val="00B33D16"/>
    <w:rsid w:val="00B447C9"/>
    <w:rsid w:val="00B61AAF"/>
    <w:rsid w:val="00B76F3E"/>
    <w:rsid w:val="00B94130"/>
    <w:rsid w:val="00BA365A"/>
    <w:rsid w:val="00BA4A52"/>
    <w:rsid w:val="00BA4CFC"/>
    <w:rsid w:val="00BA73DB"/>
    <w:rsid w:val="00BA74A7"/>
    <w:rsid w:val="00BC00FD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2F2E"/>
    <w:rsid w:val="00C40A91"/>
    <w:rsid w:val="00C46A81"/>
    <w:rsid w:val="00C524AD"/>
    <w:rsid w:val="00C57FC1"/>
    <w:rsid w:val="00C6237B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32AA0"/>
    <w:rsid w:val="00D43190"/>
    <w:rsid w:val="00D54173"/>
    <w:rsid w:val="00D5766F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56079"/>
    <w:rsid w:val="00E61C52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1</TotalTime>
  <Pages>1</Pages>
  <Words>91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2</cp:revision>
  <cp:lastPrinted>2024-12-17T00:51:00Z</cp:lastPrinted>
  <dcterms:created xsi:type="dcterms:W3CDTF">2024-12-18T21:28:00Z</dcterms:created>
  <dcterms:modified xsi:type="dcterms:W3CDTF">2024-12-18T21:28:00Z</dcterms:modified>
</cp:coreProperties>
</file>