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06576449" w:rsidR="00921538" w:rsidRPr="000C4329" w:rsidRDefault="005F50F1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November </w:t>
      </w:r>
      <w:r w:rsidR="009463E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144940B" w14:textId="7CBF1C85" w:rsidR="00CF018E" w:rsidRPr="00F11092" w:rsidRDefault="00861CC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4E462A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-01 to </w:t>
      </w:r>
      <w:r w:rsidR="00045C12">
        <w:rPr>
          <w:rFonts w:ascii="Arial" w:hAnsi="Arial" w:cs="Arial"/>
          <w:sz w:val="28"/>
          <w:szCs w:val="28"/>
        </w:rPr>
        <w:t>B-10</w:t>
      </w:r>
    </w:p>
    <w:p w14:paraId="0FBD9FB2" w14:textId="5534B908" w:rsidR="00037C90" w:rsidRDefault="001E502C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Chief’s </w:t>
      </w:r>
      <w:r w:rsidR="00AD4802">
        <w:rPr>
          <w:rFonts w:ascii="Arial" w:hAnsi="Arial" w:cs="Arial"/>
          <w:sz w:val="28"/>
          <w:szCs w:val="28"/>
        </w:rPr>
        <w:t>October Report</w:t>
      </w:r>
    </w:p>
    <w:p w14:paraId="44EB2299" w14:textId="42E02D53" w:rsidR="00F11092" w:rsidRDefault="00F11092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AT&amp;T Progress</w:t>
      </w:r>
    </w:p>
    <w:p w14:paraId="48045710" w14:textId="1B25A398" w:rsidR="00F11092" w:rsidRDefault="00F11092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Activities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2138CD33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</w:t>
      </w:r>
      <w:r w:rsidR="00AD4802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6416E2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6A54" w14:textId="77777777" w:rsidR="00B2106E" w:rsidRDefault="00B2106E" w:rsidP="00792022">
      <w:r>
        <w:separator/>
      </w:r>
    </w:p>
  </w:endnote>
  <w:endnote w:type="continuationSeparator" w:id="0">
    <w:p w14:paraId="4742FA26" w14:textId="77777777" w:rsidR="00B2106E" w:rsidRDefault="00B2106E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E93F" w14:textId="77777777" w:rsidR="00B2106E" w:rsidRDefault="00B2106E" w:rsidP="00792022">
      <w:r>
        <w:separator/>
      </w:r>
    </w:p>
  </w:footnote>
  <w:footnote w:type="continuationSeparator" w:id="0">
    <w:p w14:paraId="20E71C81" w14:textId="77777777" w:rsidR="00B2106E" w:rsidRDefault="00B2106E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E502C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E23E5"/>
    <w:rsid w:val="002E7E09"/>
    <w:rsid w:val="002F01A6"/>
    <w:rsid w:val="002F13BC"/>
    <w:rsid w:val="0031447F"/>
    <w:rsid w:val="00324724"/>
    <w:rsid w:val="003375CB"/>
    <w:rsid w:val="00355300"/>
    <w:rsid w:val="003614B8"/>
    <w:rsid w:val="003665FA"/>
    <w:rsid w:val="00376E53"/>
    <w:rsid w:val="0038040A"/>
    <w:rsid w:val="003A390B"/>
    <w:rsid w:val="003C6162"/>
    <w:rsid w:val="003D6C35"/>
    <w:rsid w:val="003E2703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75237"/>
    <w:rsid w:val="009778DD"/>
    <w:rsid w:val="009B0047"/>
    <w:rsid w:val="009B6129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B05461"/>
    <w:rsid w:val="00B07F6B"/>
    <w:rsid w:val="00B1233A"/>
    <w:rsid w:val="00B2106E"/>
    <w:rsid w:val="00B33D16"/>
    <w:rsid w:val="00B447C9"/>
    <w:rsid w:val="00B61AAF"/>
    <w:rsid w:val="00B76F3E"/>
    <w:rsid w:val="00B94130"/>
    <w:rsid w:val="00BA365A"/>
    <w:rsid w:val="00BA4A52"/>
    <w:rsid w:val="00BA4CFC"/>
    <w:rsid w:val="00BA74A7"/>
    <w:rsid w:val="00BC00FD"/>
    <w:rsid w:val="00BC4CF3"/>
    <w:rsid w:val="00BC7619"/>
    <w:rsid w:val="00BD3BB0"/>
    <w:rsid w:val="00BD3FF0"/>
    <w:rsid w:val="00BD5505"/>
    <w:rsid w:val="00BE7D3E"/>
    <w:rsid w:val="00BF0932"/>
    <w:rsid w:val="00C03637"/>
    <w:rsid w:val="00C06B1A"/>
    <w:rsid w:val="00C130F5"/>
    <w:rsid w:val="00C132BD"/>
    <w:rsid w:val="00C22F2E"/>
    <w:rsid w:val="00C40A91"/>
    <w:rsid w:val="00C524AD"/>
    <w:rsid w:val="00C57FC1"/>
    <w:rsid w:val="00C6237B"/>
    <w:rsid w:val="00C62F8B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32AA0"/>
    <w:rsid w:val="00D43190"/>
    <w:rsid w:val="00D54173"/>
    <w:rsid w:val="00D5766F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21DA6"/>
    <w:rsid w:val="00E418D2"/>
    <w:rsid w:val="00E42608"/>
    <w:rsid w:val="00E43DD2"/>
    <w:rsid w:val="00E56079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42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11</cp:revision>
  <cp:lastPrinted>2024-11-19T00:45:00Z</cp:lastPrinted>
  <dcterms:created xsi:type="dcterms:W3CDTF">2024-11-18T22:48:00Z</dcterms:created>
  <dcterms:modified xsi:type="dcterms:W3CDTF">2024-11-19T01:42:00Z</dcterms:modified>
</cp:coreProperties>
</file>