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2773C0A8" w:rsidR="008E78AF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Wesley </w:t>
      </w:r>
      <w:r w:rsidR="004C7C47">
        <w:rPr>
          <w:rFonts w:ascii="Arial Narrow" w:hAnsi="Arial Narrow"/>
          <w:b/>
          <w:sz w:val="16"/>
        </w:rPr>
        <w:t xml:space="preserve">H. </w:t>
      </w:r>
      <w:proofErr w:type="spellStart"/>
      <w:r>
        <w:rPr>
          <w:rFonts w:ascii="Arial Narrow" w:hAnsi="Arial Narrow"/>
          <w:b/>
          <w:sz w:val="16"/>
        </w:rPr>
        <w:t>Woodham</w:t>
      </w:r>
      <w:proofErr w:type="spellEnd"/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 xml:space="preserve">Paul </w:t>
      </w:r>
      <w:proofErr w:type="spellStart"/>
      <w:r w:rsidRPr="003D6C35">
        <w:rPr>
          <w:rFonts w:ascii="Arial Narrow" w:hAnsi="Arial Narrow"/>
          <w:b/>
          <w:sz w:val="16"/>
          <w:szCs w:val="16"/>
        </w:rPr>
        <w:t>Hazucha</w:t>
      </w:r>
      <w:proofErr w:type="spellEnd"/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5408 </w:t>
      </w:r>
      <w:proofErr w:type="spellStart"/>
      <w:r>
        <w:rPr>
          <w:rFonts w:ascii="Arial Narrow" w:hAnsi="Arial Narrow"/>
          <w:sz w:val="16"/>
        </w:rPr>
        <w:t>Mulat</w:t>
      </w:r>
      <w:proofErr w:type="spellEnd"/>
      <w:r>
        <w:rPr>
          <w:rFonts w:ascii="Arial Narrow" w:hAnsi="Arial Narrow"/>
          <w:sz w:val="16"/>
        </w:rPr>
        <w:t xml:space="preserve">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&#13;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57BCBEA8" w:rsidR="00921538" w:rsidRPr="000C4329" w:rsidRDefault="00F75CA0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="005B0930" w:rsidRPr="000C4329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3FDB661B" w14:textId="2A34C6A1" w:rsidR="00CD732F" w:rsidRPr="009339BC" w:rsidRDefault="004A1DA3" w:rsidP="009339BC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Invoices paid </w:t>
      </w:r>
      <w:r w:rsidR="00F10ADC">
        <w:rPr>
          <w:rFonts w:ascii="Arial" w:hAnsi="Arial" w:cs="Arial"/>
          <w:sz w:val="28"/>
          <w:szCs w:val="28"/>
        </w:rPr>
        <w:t>T-01 to T-21</w:t>
      </w:r>
    </w:p>
    <w:p w14:paraId="6082785A" w14:textId="7D193BBF" w:rsidR="00CD732F" w:rsidRPr="006462CC" w:rsidRDefault="009339BC" w:rsidP="00CD732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Truck</w:t>
      </w:r>
    </w:p>
    <w:p w14:paraId="54578E64" w14:textId="453B500E" w:rsidR="00CC5E61" w:rsidRPr="006462CC" w:rsidRDefault="00B447C9" w:rsidP="00CC5E61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Contract out to LLW</w:t>
      </w:r>
      <w:r w:rsidR="00045475">
        <w:rPr>
          <w:rFonts w:ascii="Arial" w:hAnsi="Arial" w:cs="Arial"/>
          <w:sz w:val="28"/>
          <w:szCs w:val="28"/>
        </w:rPr>
        <w:t xml:space="preserve"> for review</w:t>
      </w:r>
    </w:p>
    <w:p w14:paraId="4844FDEF" w14:textId="6A55EF63" w:rsidR="00B61AAF" w:rsidRPr="006462CC" w:rsidRDefault="00B447C9" w:rsidP="00B61AAF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Fence Status</w:t>
      </w:r>
    </w:p>
    <w:p w14:paraId="42ABA79E" w14:textId="7E9B40AE" w:rsidR="00B61AAF" w:rsidRDefault="00B447C9" w:rsidP="00B61AAF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Waiting on new gates</w:t>
      </w:r>
    </w:p>
    <w:p w14:paraId="49AFCB90" w14:textId="0036F018" w:rsidR="009E457A" w:rsidRDefault="009E457A" w:rsidP="009E457A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The1st Bank</w:t>
      </w:r>
    </w:p>
    <w:p w14:paraId="248C27FF" w14:textId="47CA5E31" w:rsidR="009E457A" w:rsidRDefault="009E457A" w:rsidP="009E457A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Adding Steve Carter to account</w:t>
      </w:r>
    </w:p>
    <w:p w14:paraId="5745A83D" w14:textId="65677725" w:rsidR="00486B58" w:rsidRPr="006462CC" w:rsidRDefault="00486B58" w:rsidP="00486B58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Open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692BCE55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>Next meeting 0</w:t>
      </w:r>
      <w:r w:rsidR="009339BC">
        <w:rPr>
          <w:rFonts w:ascii="Arial" w:hAnsi="Arial" w:cs="Arial"/>
          <w:b/>
          <w:bCs/>
          <w:sz w:val="32"/>
          <w:szCs w:val="32"/>
        </w:rPr>
        <w:t>9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9339BC">
        <w:rPr>
          <w:rFonts w:ascii="Arial" w:hAnsi="Arial" w:cs="Arial"/>
          <w:b/>
          <w:bCs/>
          <w:sz w:val="32"/>
          <w:szCs w:val="32"/>
        </w:rPr>
        <w:t>2</w:t>
      </w:r>
      <w:r w:rsidRPr="00DD41A4">
        <w:rPr>
          <w:rFonts w:ascii="Arial" w:hAnsi="Arial" w:cs="Arial"/>
          <w:b/>
          <w:bCs/>
          <w:sz w:val="32"/>
          <w:szCs w:val="32"/>
        </w:rPr>
        <w:t>/2024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16DDB" w14:textId="77777777" w:rsidR="00CA4A7A" w:rsidRDefault="00CA4A7A" w:rsidP="00792022">
      <w:r>
        <w:separator/>
      </w:r>
    </w:p>
  </w:endnote>
  <w:endnote w:type="continuationSeparator" w:id="0">
    <w:p w14:paraId="095409C2" w14:textId="77777777" w:rsidR="00CA4A7A" w:rsidRDefault="00CA4A7A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085EA" w14:textId="77777777" w:rsidR="00CA4A7A" w:rsidRDefault="00CA4A7A" w:rsidP="00792022">
      <w:r>
        <w:separator/>
      </w:r>
    </w:p>
  </w:footnote>
  <w:footnote w:type="continuationSeparator" w:id="0">
    <w:p w14:paraId="081BE3B3" w14:textId="77777777" w:rsidR="00CA4A7A" w:rsidRDefault="00CA4A7A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10EEC"/>
    <w:rsid w:val="00013BAE"/>
    <w:rsid w:val="00022C9B"/>
    <w:rsid w:val="00023603"/>
    <w:rsid w:val="00025F06"/>
    <w:rsid w:val="00033D15"/>
    <w:rsid w:val="00042774"/>
    <w:rsid w:val="00043E63"/>
    <w:rsid w:val="00045475"/>
    <w:rsid w:val="000576CD"/>
    <w:rsid w:val="00064955"/>
    <w:rsid w:val="00065085"/>
    <w:rsid w:val="00083FD7"/>
    <w:rsid w:val="000B115E"/>
    <w:rsid w:val="000B2652"/>
    <w:rsid w:val="000C4329"/>
    <w:rsid w:val="000D1116"/>
    <w:rsid w:val="000D2F8F"/>
    <w:rsid w:val="000D445D"/>
    <w:rsid w:val="000E3B5A"/>
    <w:rsid w:val="000F0D4E"/>
    <w:rsid w:val="00100BF1"/>
    <w:rsid w:val="001106C6"/>
    <w:rsid w:val="00114B9C"/>
    <w:rsid w:val="0012662B"/>
    <w:rsid w:val="00145B1B"/>
    <w:rsid w:val="001620BA"/>
    <w:rsid w:val="00163DFC"/>
    <w:rsid w:val="001649F8"/>
    <w:rsid w:val="0016753B"/>
    <w:rsid w:val="0017067A"/>
    <w:rsid w:val="0018222F"/>
    <w:rsid w:val="0019620F"/>
    <w:rsid w:val="001A6AA2"/>
    <w:rsid w:val="001A7B85"/>
    <w:rsid w:val="001B59D5"/>
    <w:rsid w:val="001B7D35"/>
    <w:rsid w:val="001E13CF"/>
    <w:rsid w:val="001E2B70"/>
    <w:rsid w:val="001F106E"/>
    <w:rsid w:val="001F5702"/>
    <w:rsid w:val="00200799"/>
    <w:rsid w:val="00204993"/>
    <w:rsid w:val="00211603"/>
    <w:rsid w:val="00212275"/>
    <w:rsid w:val="0022601D"/>
    <w:rsid w:val="00234A25"/>
    <w:rsid w:val="0025258C"/>
    <w:rsid w:val="002627E2"/>
    <w:rsid w:val="0028405C"/>
    <w:rsid w:val="002A2581"/>
    <w:rsid w:val="002A676E"/>
    <w:rsid w:val="002B4AF8"/>
    <w:rsid w:val="002C7944"/>
    <w:rsid w:val="002D1997"/>
    <w:rsid w:val="002E23E5"/>
    <w:rsid w:val="002F01A6"/>
    <w:rsid w:val="002F13BC"/>
    <w:rsid w:val="00324724"/>
    <w:rsid w:val="003375CB"/>
    <w:rsid w:val="003614B8"/>
    <w:rsid w:val="003665FA"/>
    <w:rsid w:val="00376E53"/>
    <w:rsid w:val="0038040A"/>
    <w:rsid w:val="003A390B"/>
    <w:rsid w:val="003D6C35"/>
    <w:rsid w:val="003F49C3"/>
    <w:rsid w:val="003F7717"/>
    <w:rsid w:val="00416015"/>
    <w:rsid w:val="00417C14"/>
    <w:rsid w:val="004308EE"/>
    <w:rsid w:val="00432E7B"/>
    <w:rsid w:val="00437624"/>
    <w:rsid w:val="00456A65"/>
    <w:rsid w:val="004575B2"/>
    <w:rsid w:val="00470187"/>
    <w:rsid w:val="00471248"/>
    <w:rsid w:val="0047432B"/>
    <w:rsid w:val="004837F9"/>
    <w:rsid w:val="00486B58"/>
    <w:rsid w:val="0049635B"/>
    <w:rsid w:val="0049656C"/>
    <w:rsid w:val="004A1DA3"/>
    <w:rsid w:val="004B176F"/>
    <w:rsid w:val="004B18E7"/>
    <w:rsid w:val="004B37A6"/>
    <w:rsid w:val="004C0C72"/>
    <w:rsid w:val="004C2E41"/>
    <w:rsid w:val="004C7C47"/>
    <w:rsid w:val="004E3839"/>
    <w:rsid w:val="004E538E"/>
    <w:rsid w:val="00506B09"/>
    <w:rsid w:val="0051473D"/>
    <w:rsid w:val="00515AEE"/>
    <w:rsid w:val="00526A56"/>
    <w:rsid w:val="005320F7"/>
    <w:rsid w:val="005370BD"/>
    <w:rsid w:val="005418C5"/>
    <w:rsid w:val="00547111"/>
    <w:rsid w:val="00554EBC"/>
    <w:rsid w:val="005619D8"/>
    <w:rsid w:val="00562815"/>
    <w:rsid w:val="00580C01"/>
    <w:rsid w:val="00584D1B"/>
    <w:rsid w:val="005B0930"/>
    <w:rsid w:val="005B47F8"/>
    <w:rsid w:val="005D1E90"/>
    <w:rsid w:val="005D32A2"/>
    <w:rsid w:val="005D4968"/>
    <w:rsid w:val="005F196C"/>
    <w:rsid w:val="005F2A22"/>
    <w:rsid w:val="00612C88"/>
    <w:rsid w:val="0061675C"/>
    <w:rsid w:val="00620CC2"/>
    <w:rsid w:val="0062262D"/>
    <w:rsid w:val="00623A2A"/>
    <w:rsid w:val="00643345"/>
    <w:rsid w:val="006462CC"/>
    <w:rsid w:val="0065077C"/>
    <w:rsid w:val="00657A79"/>
    <w:rsid w:val="006678BD"/>
    <w:rsid w:val="0068099F"/>
    <w:rsid w:val="00691C39"/>
    <w:rsid w:val="006B1512"/>
    <w:rsid w:val="006B3FB7"/>
    <w:rsid w:val="006C0F16"/>
    <w:rsid w:val="006D3305"/>
    <w:rsid w:val="006E3F63"/>
    <w:rsid w:val="006F194B"/>
    <w:rsid w:val="007007F2"/>
    <w:rsid w:val="0071413F"/>
    <w:rsid w:val="00714C16"/>
    <w:rsid w:val="007267A6"/>
    <w:rsid w:val="00751994"/>
    <w:rsid w:val="00756483"/>
    <w:rsid w:val="00774445"/>
    <w:rsid w:val="00777067"/>
    <w:rsid w:val="007770E6"/>
    <w:rsid w:val="00777D1B"/>
    <w:rsid w:val="00792022"/>
    <w:rsid w:val="0079312F"/>
    <w:rsid w:val="00795283"/>
    <w:rsid w:val="007A4F1E"/>
    <w:rsid w:val="007B3F7C"/>
    <w:rsid w:val="007C3E7F"/>
    <w:rsid w:val="007D2F89"/>
    <w:rsid w:val="007D3789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828F9"/>
    <w:rsid w:val="00883042"/>
    <w:rsid w:val="008B438E"/>
    <w:rsid w:val="008C2DE5"/>
    <w:rsid w:val="008C5AFE"/>
    <w:rsid w:val="008D0B6F"/>
    <w:rsid w:val="008D46F2"/>
    <w:rsid w:val="008D47BC"/>
    <w:rsid w:val="008E23B7"/>
    <w:rsid w:val="008E7252"/>
    <w:rsid w:val="008E78AF"/>
    <w:rsid w:val="008F69FE"/>
    <w:rsid w:val="009005FA"/>
    <w:rsid w:val="00921538"/>
    <w:rsid w:val="00926312"/>
    <w:rsid w:val="00926355"/>
    <w:rsid w:val="00932883"/>
    <w:rsid w:val="009339BC"/>
    <w:rsid w:val="00956C02"/>
    <w:rsid w:val="00975237"/>
    <w:rsid w:val="009B6129"/>
    <w:rsid w:val="009E1724"/>
    <w:rsid w:val="009E457A"/>
    <w:rsid w:val="009F7A3A"/>
    <w:rsid w:val="00A00285"/>
    <w:rsid w:val="00A0684C"/>
    <w:rsid w:val="00A07670"/>
    <w:rsid w:val="00A130C6"/>
    <w:rsid w:val="00A20D0C"/>
    <w:rsid w:val="00A355FF"/>
    <w:rsid w:val="00A43BD2"/>
    <w:rsid w:val="00A50EA1"/>
    <w:rsid w:val="00A64704"/>
    <w:rsid w:val="00A66FAD"/>
    <w:rsid w:val="00A678C3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54B3"/>
    <w:rsid w:val="00AF3CDC"/>
    <w:rsid w:val="00B05461"/>
    <w:rsid w:val="00B07F6B"/>
    <w:rsid w:val="00B33D16"/>
    <w:rsid w:val="00B447C9"/>
    <w:rsid w:val="00B61AAF"/>
    <w:rsid w:val="00B94130"/>
    <w:rsid w:val="00BA365A"/>
    <w:rsid w:val="00BA4A52"/>
    <w:rsid w:val="00BA4CFC"/>
    <w:rsid w:val="00BC4CF3"/>
    <w:rsid w:val="00BC7619"/>
    <w:rsid w:val="00BD3BB0"/>
    <w:rsid w:val="00BD3FF0"/>
    <w:rsid w:val="00BD5505"/>
    <w:rsid w:val="00BF0932"/>
    <w:rsid w:val="00C03637"/>
    <w:rsid w:val="00C132BD"/>
    <w:rsid w:val="00C22F2E"/>
    <w:rsid w:val="00C40A91"/>
    <w:rsid w:val="00C524AD"/>
    <w:rsid w:val="00C57FC1"/>
    <w:rsid w:val="00C62F8B"/>
    <w:rsid w:val="00C743DD"/>
    <w:rsid w:val="00CA4A7A"/>
    <w:rsid w:val="00CC5592"/>
    <w:rsid w:val="00CC5E61"/>
    <w:rsid w:val="00CD1B36"/>
    <w:rsid w:val="00CD581F"/>
    <w:rsid w:val="00CD732F"/>
    <w:rsid w:val="00CE1976"/>
    <w:rsid w:val="00D248C3"/>
    <w:rsid w:val="00D253B6"/>
    <w:rsid w:val="00D32AA0"/>
    <w:rsid w:val="00D43190"/>
    <w:rsid w:val="00D54173"/>
    <w:rsid w:val="00D70DF5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12332"/>
    <w:rsid w:val="00E21DA6"/>
    <w:rsid w:val="00E418D2"/>
    <w:rsid w:val="00E43DD2"/>
    <w:rsid w:val="00E61C52"/>
    <w:rsid w:val="00E70B4C"/>
    <w:rsid w:val="00E7169D"/>
    <w:rsid w:val="00E724FC"/>
    <w:rsid w:val="00E734B0"/>
    <w:rsid w:val="00EA42B1"/>
    <w:rsid w:val="00EC5C0D"/>
    <w:rsid w:val="00ED7580"/>
    <w:rsid w:val="00ED7BC6"/>
    <w:rsid w:val="00EE197B"/>
    <w:rsid w:val="00EE2774"/>
    <w:rsid w:val="00F01986"/>
    <w:rsid w:val="00F10ADC"/>
    <w:rsid w:val="00F279CD"/>
    <w:rsid w:val="00F37A77"/>
    <w:rsid w:val="00F41DE7"/>
    <w:rsid w:val="00F47186"/>
    <w:rsid w:val="00F528FD"/>
    <w:rsid w:val="00F65FB5"/>
    <w:rsid w:val="00F668F6"/>
    <w:rsid w:val="00F75CA0"/>
    <w:rsid w:val="00F863E6"/>
    <w:rsid w:val="00F911F9"/>
    <w:rsid w:val="00F974D0"/>
    <w:rsid w:val="00FA3610"/>
    <w:rsid w:val="00FC5CE2"/>
    <w:rsid w:val="00FD0844"/>
    <w:rsid w:val="00FD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C:\Users\a_dis\Downloads\2022 Letterhead.dotx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9</cp:revision>
  <cp:lastPrinted>2024-08-19T19:59:00Z</cp:lastPrinted>
  <dcterms:created xsi:type="dcterms:W3CDTF">2024-08-19T19:55:00Z</dcterms:created>
  <dcterms:modified xsi:type="dcterms:W3CDTF">2024-08-19T20:02:00Z</dcterms:modified>
</cp:coreProperties>
</file>