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5F3D2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2847C616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64870B23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2BC3330E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COMMISSIONERS:</w:t>
      </w:r>
    </w:p>
    <w:p w14:paraId="7A8A64CB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2A49AF3E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67D49BC9" w14:textId="579925BE" w:rsidR="008E78AF" w:rsidRDefault="005619D8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Mark A. Talbott</w:t>
      </w:r>
    </w:p>
    <w:p w14:paraId="45AED4D6" w14:textId="75B276F8" w:rsidR="008E7252" w:rsidRPr="005619D8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sz w:val="12"/>
        </w:rPr>
      </w:pPr>
      <w:r>
        <w:rPr>
          <w:rFonts w:ascii="Arial Narrow" w:hAnsi="Arial Narrow"/>
          <w:sz w:val="12"/>
        </w:rPr>
        <w:t>Chairman</w:t>
      </w:r>
    </w:p>
    <w:p w14:paraId="5F27DFFF" w14:textId="77777777" w:rsidR="008E7252" w:rsidRDefault="008E7252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33C4DD98" w14:textId="2773C0A8" w:rsidR="008E78AF" w:rsidRDefault="00A355F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Wesley </w:t>
      </w:r>
      <w:r w:rsidR="004C7C47">
        <w:rPr>
          <w:rFonts w:ascii="Arial Narrow" w:hAnsi="Arial Narrow"/>
          <w:b/>
          <w:sz w:val="16"/>
        </w:rPr>
        <w:t xml:space="preserve">H. </w:t>
      </w:r>
      <w:proofErr w:type="spellStart"/>
      <w:r>
        <w:rPr>
          <w:rFonts w:ascii="Arial Narrow" w:hAnsi="Arial Narrow"/>
          <w:b/>
          <w:sz w:val="16"/>
        </w:rPr>
        <w:t>Woodham</w:t>
      </w:r>
      <w:proofErr w:type="spellEnd"/>
    </w:p>
    <w:p w14:paraId="02A07330" w14:textId="169CC639" w:rsidR="002627E2" w:rsidRPr="003D6C35" w:rsidRDefault="00A355F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sz w:val="12"/>
        </w:rPr>
        <w:t>Secretary</w:t>
      </w:r>
    </w:p>
    <w:p w14:paraId="22B03E99" w14:textId="77777777" w:rsidR="005619D8" w:rsidRDefault="005619D8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5EE1C70A" w14:textId="49067343" w:rsidR="005619D8" w:rsidRPr="005619D8" w:rsidRDefault="005619D8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  <w:szCs w:val="16"/>
        </w:rPr>
      </w:pPr>
      <w:r w:rsidRPr="005619D8">
        <w:rPr>
          <w:rFonts w:ascii="Arial Narrow" w:hAnsi="Arial Narrow"/>
          <w:b/>
          <w:sz w:val="16"/>
          <w:szCs w:val="16"/>
        </w:rPr>
        <w:t xml:space="preserve">Steve Carter </w:t>
      </w:r>
    </w:p>
    <w:p w14:paraId="402ADEC0" w14:textId="3D566C27" w:rsidR="005619D8" w:rsidRDefault="005619D8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  <w:r>
        <w:rPr>
          <w:rFonts w:ascii="Arial Narrow" w:hAnsi="Arial Narrow"/>
          <w:b/>
          <w:sz w:val="12"/>
          <w:szCs w:val="12"/>
        </w:rPr>
        <w:t xml:space="preserve">Treasurer </w:t>
      </w:r>
    </w:p>
    <w:p w14:paraId="5538D6BB" w14:textId="77777777" w:rsidR="003D6C35" w:rsidRDefault="003D6C3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17F735D9" w14:textId="2D5D6D3A" w:rsidR="003D6C35" w:rsidRPr="003D6C35" w:rsidRDefault="003D6C3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  <w:szCs w:val="16"/>
        </w:rPr>
      </w:pPr>
      <w:r w:rsidRPr="003D6C35">
        <w:rPr>
          <w:rFonts w:ascii="Arial Narrow" w:hAnsi="Arial Narrow"/>
          <w:b/>
          <w:sz w:val="16"/>
          <w:szCs w:val="16"/>
        </w:rPr>
        <w:t xml:space="preserve">Paul </w:t>
      </w:r>
      <w:proofErr w:type="spellStart"/>
      <w:r w:rsidRPr="003D6C35">
        <w:rPr>
          <w:rFonts w:ascii="Arial Narrow" w:hAnsi="Arial Narrow"/>
          <w:b/>
          <w:sz w:val="16"/>
          <w:szCs w:val="16"/>
        </w:rPr>
        <w:t>Hazucha</w:t>
      </w:r>
      <w:proofErr w:type="spellEnd"/>
    </w:p>
    <w:p w14:paraId="606FA58B" w14:textId="77777777" w:rsidR="002627E2" w:rsidRDefault="002627E2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3EEA7E92" w14:textId="77777777" w:rsidR="003D6C35" w:rsidRPr="002627E2" w:rsidRDefault="003D6C3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362EACAD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Ex-Officio:</w:t>
      </w:r>
    </w:p>
    <w:p w14:paraId="37A337E6" w14:textId="77777777" w:rsidR="008E78AF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Charles </w:t>
      </w:r>
      <w:r w:rsidR="008E78AF">
        <w:rPr>
          <w:rFonts w:ascii="Arial Narrow" w:hAnsi="Arial Narrow"/>
          <w:b/>
          <w:sz w:val="16"/>
        </w:rPr>
        <w:t>S</w:t>
      </w:r>
      <w:r>
        <w:rPr>
          <w:rFonts w:ascii="Arial Narrow" w:hAnsi="Arial Narrow"/>
          <w:b/>
          <w:sz w:val="16"/>
        </w:rPr>
        <w:t>.</w:t>
      </w:r>
      <w:r w:rsidR="008E78AF">
        <w:rPr>
          <w:rFonts w:ascii="Arial Narrow" w:hAnsi="Arial Narrow"/>
          <w:b/>
          <w:sz w:val="16"/>
        </w:rPr>
        <w:t xml:space="preserve"> Wiggins </w:t>
      </w:r>
    </w:p>
    <w:p w14:paraId="0BA43E3C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sz w:val="12"/>
        </w:rPr>
        <w:t>Fire Department Chief</w:t>
      </w:r>
    </w:p>
    <w:p w14:paraId="36F448CF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sz w:val="16"/>
        </w:rPr>
      </w:pPr>
    </w:p>
    <w:p w14:paraId="5499EBD7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2FF96B40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0E944F6B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6AB77530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Mailing Address:</w:t>
      </w:r>
    </w:p>
    <w:p w14:paraId="2E5B6028" w14:textId="75A0EA90" w:rsidR="008E78AF" w:rsidRDefault="005418C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 xml:space="preserve">5408 </w:t>
      </w:r>
      <w:proofErr w:type="spellStart"/>
      <w:r>
        <w:rPr>
          <w:rFonts w:ascii="Arial Narrow" w:hAnsi="Arial Narrow"/>
          <w:sz w:val="16"/>
        </w:rPr>
        <w:t>Mulat</w:t>
      </w:r>
      <w:proofErr w:type="spellEnd"/>
      <w:r>
        <w:rPr>
          <w:rFonts w:ascii="Arial Narrow" w:hAnsi="Arial Narrow"/>
          <w:sz w:val="16"/>
        </w:rPr>
        <w:t xml:space="preserve"> Rd</w:t>
      </w:r>
    </w:p>
    <w:p w14:paraId="53D9991F" w14:textId="54DACC1C" w:rsidR="005418C5" w:rsidRDefault="005418C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Milton, FL 32583</w:t>
      </w:r>
    </w:p>
    <w:p w14:paraId="0284A44B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359F88D8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445197C5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09382E1F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 xml:space="preserve">Main Firehouse: </w:t>
      </w:r>
    </w:p>
    <w:p w14:paraId="4B4E0EAA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 xml:space="preserve">5408 </w:t>
      </w:r>
      <w:proofErr w:type="spellStart"/>
      <w:r>
        <w:rPr>
          <w:rFonts w:ascii="Arial Narrow" w:hAnsi="Arial Narrow"/>
          <w:sz w:val="16"/>
        </w:rPr>
        <w:t>Mulat</w:t>
      </w:r>
      <w:proofErr w:type="spellEnd"/>
      <w:r>
        <w:rPr>
          <w:rFonts w:ascii="Arial Narrow" w:hAnsi="Arial Narrow"/>
          <w:sz w:val="16"/>
        </w:rPr>
        <w:t xml:space="preserve"> Road</w:t>
      </w:r>
    </w:p>
    <w:p w14:paraId="0C955A77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Milton, Florida</w:t>
      </w:r>
    </w:p>
    <w:p w14:paraId="58BC3E60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32</w:t>
      </w:r>
      <w:r w:rsidR="004C7C47">
        <w:rPr>
          <w:rFonts w:ascii="Arial Narrow" w:hAnsi="Arial Narrow"/>
          <w:sz w:val="16"/>
        </w:rPr>
        <w:t>5</w:t>
      </w:r>
      <w:r>
        <w:rPr>
          <w:rFonts w:ascii="Arial Narrow" w:hAnsi="Arial Narrow"/>
          <w:sz w:val="16"/>
        </w:rPr>
        <w:t>83</w:t>
      </w:r>
    </w:p>
    <w:p w14:paraId="48B1DD17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6A7B8AA1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20822313" w14:textId="77777777" w:rsidR="00C22F2E" w:rsidRP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3B88488C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E-mail:</w:t>
      </w:r>
    </w:p>
    <w:p w14:paraId="10E99B7E" w14:textId="69ADE689" w:rsidR="004E538E" w:rsidRPr="00C22F2E" w:rsidRDefault="005418C5" w:rsidP="005418C5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info@avalonfirerescue.com</w:t>
      </w:r>
    </w:p>
    <w:p w14:paraId="6CFEF2A2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0BAF2418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59086E48" w14:textId="77777777" w:rsidR="00C22F2E" w:rsidRP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337B9786" w14:textId="77777777" w:rsidR="00C22F2E" w:rsidRP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 w:rsidRPr="00C22F2E">
        <w:rPr>
          <w:rFonts w:ascii="Arial Narrow" w:hAnsi="Arial Narrow"/>
          <w:sz w:val="16"/>
        </w:rPr>
        <w:t>Website:</w:t>
      </w:r>
    </w:p>
    <w:p w14:paraId="2770C194" w14:textId="519AD89D" w:rsidR="00C22F2E" w:rsidRPr="00C22F2E" w:rsidRDefault="007E2AE6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www.a</w:t>
      </w:r>
      <w:r w:rsidR="00BD3BB0">
        <w:rPr>
          <w:rFonts w:ascii="Arial Narrow" w:hAnsi="Arial Narrow"/>
          <w:sz w:val="16"/>
        </w:rPr>
        <w:t>valonfire</w:t>
      </w:r>
      <w:r>
        <w:rPr>
          <w:rFonts w:ascii="Arial Narrow" w:hAnsi="Arial Narrow"/>
          <w:sz w:val="16"/>
        </w:rPr>
        <w:t>rescue.com</w:t>
      </w:r>
    </w:p>
    <w:p w14:paraId="2BBF12B3" w14:textId="77777777" w:rsidR="00C22F2E" w:rsidRP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5C3D1EE3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2FD6DDB5" w14:textId="47E11123" w:rsidR="003F7717" w:rsidRPr="00042774" w:rsidRDefault="00926312" w:rsidP="001F106E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8752" behindDoc="0" locked="0" layoutInCell="1" allowOverlap="1" wp14:anchorId="13D96064" wp14:editId="6E9E8404">
            <wp:simplePos x="0" y="0"/>
            <wp:positionH relativeFrom="column">
              <wp:posOffset>-878081</wp:posOffset>
            </wp:positionH>
            <wp:positionV relativeFrom="paragraph">
              <wp:posOffset>-679392</wp:posOffset>
            </wp:positionV>
            <wp:extent cx="777667" cy="777667"/>
            <wp:effectExtent l="0" t="0" r="0" b="0"/>
            <wp:wrapNone/>
            <wp:docPr id="682090859" name="Picture 2" descr="A red and yellow emblem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090859" name="Picture 2" descr="A red and yellow emblem with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261" cy="7862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63268A" wp14:editId="510AFC84">
                <wp:simplePos x="0" y="0"/>
                <wp:positionH relativeFrom="page">
                  <wp:posOffset>1293863</wp:posOffset>
                </wp:positionH>
                <wp:positionV relativeFrom="topMargin">
                  <wp:posOffset>694114</wp:posOffset>
                </wp:positionV>
                <wp:extent cx="6299835" cy="685800"/>
                <wp:effectExtent l="0" t="0" r="12065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08C5D" w14:textId="77777777" w:rsidR="003375CB" w:rsidRDefault="001E13CF">
                            <w:pPr>
                              <w:pStyle w:val="Heading1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AVALON FIRE</w:t>
                            </w:r>
                            <w:r w:rsidR="003375CB">
                              <w:rPr>
                                <w:sz w:val="44"/>
                              </w:rPr>
                              <w:t>/RESCUE</w:t>
                            </w:r>
                            <w:r w:rsidR="00234A25">
                              <w:rPr>
                                <w:sz w:val="44"/>
                              </w:rPr>
                              <w:t xml:space="preserve"> DISTRICT</w:t>
                            </w:r>
                          </w:p>
                          <w:p w14:paraId="0C759418" w14:textId="77777777" w:rsidR="003375CB" w:rsidRDefault="003375C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A fire protection and rescue district re-authorized by Session Law 2005-347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6326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1.9pt;margin-top:54.65pt;width:496.0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">
                <v:textbox>
                  <w:txbxContent>
                    <w:p w14:paraId="47E08C5D" w14:textId="77777777" w:rsidR="003375CB" w:rsidRDefault="001E13CF">
                      <w:pPr>
                        <w:pStyle w:val="Heading1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AVALON FIRE</w:t>
                      </w:r>
                      <w:r w:rsidR="003375CB">
                        <w:rPr>
                          <w:sz w:val="44"/>
                        </w:rPr>
                        <w:t>/RESCUE</w:t>
                      </w:r>
                      <w:r w:rsidR="00234A25">
                        <w:rPr>
                          <w:sz w:val="44"/>
                        </w:rPr>
                        <w:t xml:space="preserve"> DISTRICT</w:t>
                      </w:r>
                    </w:p>
                    <w:p w14:paraId="0C759418" w14:textId="77777777" w:rsidR="003375CB" w:rsidRDefault="003375C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>A fire protection and rescue district re-authorized by Session Law 2005-347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14:paraId="3327C9FC" w14:textId="2A1DE89A" w:rsidR="00065085" w:rsidRPr="00C743DD" w:rsidRDefault="0019620F" w:rsidP="00C743DD">
      <w:pPr>
        <w:tabs>
          <w:tab w:val="center" w:pos="4860"/>
        </w:tabs>
        <w:rPr>
          <w:rFonts w:ascii="Times New Roman" w:hAnsi="Times New Roman"/>
          <w:sz w:val="28"/>
          <w:szCs w:val="28"/>
        </w:rPr>
      </w:pPr>
      <w:bookmarkStart w:id="0" w:name="_Hlk109205745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bookmarkEnd w:id="0"/>
    </w:p>
    <w:p w14:paraId="611435DC" w14:textId="426EE3D9" w:rsidR="00204993" w:rsidRPr="00DD41A4" w:rsidRDefault="00921538" w:rsidP="00921538">
      <w:pPr>
        <w:jc w:val="center"/>
        <w:rPr>
          <w:rFonts w:ascii="Arial" w:hAnsi="Arial" w:cs="Arial"/>
          <w:b/>
          <w:outline/>
          <w:color w:val="000000" w:themeColor="text1"/>
          <w:sz w:val="72"/>
          <w:szCs w:val="72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DD41A4">
        <w:rPr>
          <w:rFonts w:ascii="Arial" w:hAnsi="Arial" w:cs="Arial"/>
          <w:b/>
          <w:outline/>
          <w:color w:val="000000" w:themeColor="text1"/>
          <w:sz w:val="72"/>
          <w:szCs w:val="72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AGENDA</w:t>
      </w:r>
    </w:p>
    <w:p w14:paraId="620C76E6" w14:textId="77777777" w:rsidR="00921538" w:rsidRPr="00DD41A4" w:rsidRDefault="00921538" w:rsidP="00921538">
      <w:pPr>
        <w:jc w:val="center"/>
        <w:rPr>
          <w:rFonts w:ascii="Arial" w:hAnsi="Arial" w:cs="Arial"/>
          <w:outline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B9A9775" w14:textId="0883DBE3" w:rsidR="00921538" w:rsidRPr="00DD41A4" w:rsidRDefault="00921538" w:rsidP="00921538">
      <w:pPr>
        <w:jc w:val="center"/>
        <w:rPr>
          <w:rFonts w:ascii="Arial" w:hAnsi="Arial" w:cs="Arial"/>
          <w:b/>
          <w:i/>
          <w:iCs/>
          <w:outline/>
          <w:color w:val="000000" w:themeColor="text1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DD41A4">
        <w:rPr>
          <w:rFonts w:ascii="Arial" w:hAnsi="Arial" w:cs="Arial"/>
          <w:b/>
          <w:i/>
          <w:iCs/>
          <w:outline/>
          <w:color w:val="000000" w:themeColor="text1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Commissioners Meeting </w:t>
      </w:r>
    </w:p>
    <w:p w14:paraId="0793DAD0" w14:textId="77777777" w:rsidR="00E21DA6" w:rsidRPr="00DD41A4" w:rsidRDefault="00E21DA6" w:rsidP="00921538">
      <w:pPr>
        <w:jc w:val="center"/>
        <w:rPr>
          <w:rFonts w:ascii="Arial" w:hAnsi="Arial" w:cs="Arial"/>
          <w:b/>
          <w:outline/>
          <w:color w:val="000000" w:themeColor="text1"/>
          <w:szCs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5B6E3C3B" w14:textId="759518DD" w:rsidR="00921538" w:rsidRPr="00DD41A4" w:rsidRDefault="00F75CA0" w:rsidP="00921538">
      <w:pPr>
        <w:jc w:val="center"/>
        <w:rPr>
          <w:rFonts w:ascii="Arial" w:hAnsi="Arial" w:cs="Arial"/>
          <w:b/>
          <w:outline/>
          <w:color w:val="000000" w:themeColor="text1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outline/>
          <w:color w:val="000000" w:themeColor="text1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August </w:t>
      </w:r>
      <w:r w:rsidR="00584D1B" w:rsidRPr="00DD41A4">
        <w:rPr>
          <w:rFonts w:ascii="Arial" w:hAnsi="Arial" w:cs="Arial"/>
          <w:b/>
          <w:outline/>
          <w:color w:val="000000" w:themeColor="text1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5</w:t>
      </w:r>
      <w:r w:rsidR="005B0930" w:rsidRPr="00DD41A4">
        <w:rPr>
          <w:rFonts w:ascii="Arial" w:hAnsi="Arial" w:cs="Arial"/>
          <w:b/>
          <w:outline/>
          <w:color w:val="000000" w:themeColor="text1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, 2024</w:t>
      </w:r>
    </w:p>
    <w:p w14:paraId="76B1AD97" w14:textId="77777777" w:rsidR="00E21DA6" w:rsidRPr="00DD41A4" w:rsidRDefault="00E21DA6" w:rsidP="00921538">
      <w:pPr>
        <w:jc w:val="center"/>
        <w:rPr>
          <w:rFonts w:ascii="Arial" w:hAnsi="Arial" w:cs="Arial"/>
          <w:b/>
          <w:outline/>
          <w:color w:val="000000" w:themeColor="text1"/>
          <w:sz w:val="22"/>
          <w:szCs w:val="2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0DB4D205" w14:textId="05933B65" w:rsidR="000E3B5A" w:rsidRPr="00DD41A4" w:rsidRDefault="000E3B5A" w:rsidP="00921538">
      <w:pPr>
        <w:jc w:val="center"/>
        <w:rPr>
          <w:rFonts w:ascii="Arial" w:hAnsi="Arial" w:cs="Arial"/>
          <w:b/>
          <w:outline/>
          <w:color w:val="000000" w:themeColor="text1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DD41A4">
        <w:rPr>
          <w:rFonts w:ascii="Arial" w:hAnsi="Arial" w:cs="Arial"/>
          <w:b/>
          <w:outline/>
          <w:color w:val="000000" w:themeColor="text1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@ 7:00pm Avalon Fire Rescue Station </w:t>
      </w:r>
    </w:p>
    <w:p w14:paraId="2F1C68BB" w14:textId="77777777" w:rsidR="00E21DA6" w:rsidRDefault="00E21DA6" w:rsidP="00921538">
      <w:pPr>
        <w:jc w:val="center"/>
        <w:rPr>
          <w:rFonts w:ascii="Times New Roman" w:hAnsi="Times New Roman"/>
          <w:color w:val="C00000"/>
          <w:sz w:val="32"/>
          <w:szCs w:val="32"/>
        </w:rPr>
      </w:pPr>
    </w:p>
    <w:p w14:paraId="24AFCB55" w14:textId="77777777" w:rsidR="00E21DA6" w:rsidRPr="006462CC" w:rsidRDefault="00E21DA6" w:rsidP="00921538">
      <w:pPr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1824D3CB" w14:textId="0566E201" w:rsidR="005320F7" w:rsidRPr="006462CC" w:rsidRDefault="005320F7" w:rsidP="00D70DF5">
      <w:pPr>
        <w:rPr>
          <w:rFonts w:ascii="Arial" w:hAnsi="Arial" w:cs="Arial"/>
          <w:sz w:val="28"/>
          <w:szCs w:val="28"/>
        </w:rPr>
      </w:pPr>
    </w:p>
    <w:p w14:paraId="50527885" w14:textId="77085AA1" w:rsidR="002E23E5" w:rsidRPr="006462CC" w:rsidRDefault="00E21DA6" w:rsidP="002E23E5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6462CC">
        <w:rPr>
          <w:rFonts w:ascii="Arial" w:hAnsi="Arial" w:cs="Arial"/>
          <w:sz w:val="28"/>
          <w:szCs w:val="28"/>
        </w:rPr>
        <w:t xml:space="preserve">Treasurer’s Report </w:t>
      </w:r>
    </w:p>
    <w:p w14:paraId="2DAEDD42" w14:textId="7E7A0ADE" w:rsidR="004A1DA3" w:rsidRPr="006462CC" w:rsidRDefault="004A1DA3" w:rsidP="002E23E5">
      <w:pPr>
        <w:pStyle w:val="ListParagraph"/>
        <w:numPr>
          <w:ilvl w:val="1"/>
          <w:numId w:val="9"/>
        </w:numPr>
        <w:rPr>
          <w:rFonts w:ascii="Arial" w:hAnsi="Arial" w:cs="Arial"/>
          <w:sz w:val="28"/>
          <w:szCs w:val="28"/>
        </w:rPr>
      </w:pPr>
      <w:r w:rsidRPr="006462CC">
        <w:rPr>
          <w:rFonts w:ascii="Arial" w:hAnsi="Arial" w:cs="Arial"/>
          <w:sz w:val="28"/>
          <w:szCs w:val="28"/>
        </w:rPr>
        <w:t xml:space="preserve">Invoices paid </w:t>
      </w:r>
      <w:r w:rsidR="00DD41A4" w:rsidRPr="006462CC">
        <w:rPr>
          <w:rFonts w:ascii="Arial" w:hAnsi="Arial" w:cs="Arial"/>
          <w:sz w:val="28"/>
          <w:szCs w:val="28"/>
        </w:rPr>
        <w:t>R</w:t>
      </w:r>
      <w:r w:rsidR="006F194B" w:rsidRPr="006462CC">
        <w:rPr>
          <w:rFonts w:ascii="Arial" w:hAnsi="Arial" w:cs="Arial"/>
          <w:sz w:val="28"/>
          <w:szCs w:val="28"/>
        </w:rPr>
        <w:t xml:space="preserve">-01 to </w:t>
      </w:r>
      <w:r w:rsidR="00DD41A4" w:rsidRPr="006462CC">
        <w:rPr>
          <w:rFonts w:ascii="Arial" w:hAnsi="Arial" w:cs="Arial"/>
          <w:sz w:val="28"/>
          <w:szCs w:val="28"/>
        </w:rPr>
        <w:t>R</w:t>
      </w:r>
      <w:r w:rsidR="00A678C3" w:rsidRPr="006462CC">
        <w:rPr>
          <w:rFonts w:ascii="Arial" w:hAnsi="Arial" w:cs="Arial"/>
          <w:sz w:val="28"/>
          <w:szCs w:val="28"/>
        </w:rPr>
        <w:t>-</w:t>
      </w:r>
      <w:r w:rsidR="00DD41A4" w:rsidRPr="006462CC">
        <w:rPr>
          <w:rFonts w:ascii="Arial" w:hAnsi="Arial" w:cs="Arial"/>
          <w:sz w:val="28"/>
          <w:szCs w:val="28"/>
        </w:rPr>
        <w:t>18</w:t>
      </w:r>
      <w:r w:rsidR="00975237" w:rsidRPr="006462CC">
        <w:rPr>
          <w:rFonts w:ascii="Arial" w:hAnsi="Arial" w:cs="Arial"/>
          <w:sz w:val="28"/>
          <w:szCs w:val="28"/>
        </w:rPr>
        <w:t xml:space="preserve"> and </w:t>
      </w:r>
      <w:r w:rsidR="007D2F89" w:rsidRPr="006462CC">
        <w:rPr>
          <w:rFonts w:ascii="Arial" w:hAnsi="Arial" w:cs="Arial"/>
          <w:sz w:val="28"/>
          <w:szCs w:val="28"/>
        </w:rPr>
        <w:t>S-01 to S-22</w:t>
      </w:r>
    </w:p>
    <w:p w14:paraId="162891F8" w14:textId="50368CE3" w:rsidR="007C3E7F" w:rsidRPr="006462CC" w:rsidRDefault="007C3E7F" w:rsidP="002E23E5">
      <w:pPr>
        <w:pStyle w:val="ListParagraph"/>
        <w:numPr>
          <w:ilvl w:val="1"/>
          <w:numId w:val="9"/>
        </w:numPr>
        <w:rPr>
          <w:rFonts w:ascii="Arial" w:hAnsi="Arial" w:cs="Arial"/>
          <w:sz w:val="28"/>
          <w:szCs w:val="28"/>
        </w:rPr>
      </w:pPr>
      <w:r w:rsidRPr="006462CC">
        <w:rPr>
          <w:rFonts w:ascii="Arial" w:hAnsi="Arial" w:cs="Arial"/>
          <w:sz w:val="28"/>
          <w:szCs w:val="28"/>
        </w:rPr>
        <w:t>Reports</w:t>
      </w:r>
    </w:p>
    <w:p w14:paraId="492CDE24" w14:textId="6AD55B9D" w:rsidR="00AB1FE5" w:rsidRPr="006462CC" w:rsidRDefault="007770E6" w:rsidP="007C3E7F">
      <w:pPr>
        <w:pStyle w:val="ListParagraph"/>
        <w:numPr>
          <w:ilvl w:val="2"/>
          <w:numId w:val="9"/>
        </w:numPr>
        <w:rPr>
          <w:rFonts w:ascii="Arial" w:hAnsi="Arial" w:cs="Arial"/>
          <w:sz w:val="28"/>
          <w:szCs w:val="28"/>
        </w:rPr>
      </w:pPr>
      <w:r w:rsidRPr="006462CC">
        <w:rPr>
          <w:rFonts w:ascii="Arial" w:hAnsi="Arial" w:cs="Arial"/>
          <w:sz w:val="28"/>
          <w:szCs w:val="28"/>
        </w:rPr>
        <w:t>Budget</w:t>
      </w:r>
      <w:r w:rsidR="007C3E7F" w:rsidRPr="006462CC">
        <w:rPr>
          <w:rFonts w:ascii="Arial" w:hAnsi="Arial" w:cs="Arial"/>
          <w:sz w:val="28"/>
          <w:szCs w:val="28"/>
        </w:rPr>
        <w:t xml:space="preserve"> 23-24 Actual v Budget</w:t>
      </w:r>
    </w:p>
    <w:p w14:paraId="23998A07" w14:textId="546B9D82" w:rsidR="007C3E7F" w:rsidRPr="006462CC" w:rsidRDefault="00E12332" w:rsidP="007C3E7F">
      <w:pPr>
        <w:pStyle w:val="ListParagraph"/>
        <w:numPr>
          <w:ilvl w:val="2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Statement of Activity</w:t>
      </w:r>
    </w:p>
    <w:p w14:paraId="06B6BBA6" w14:textId="04364EEE" w:rsidR="001A6AA2" w:rsidRPr="006462CC" w:rsidRDefault="00EA42B1" w:rsidP="00EA42B1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6462CC">
        <w:rPr>
          <w:rFonts w:ascii="Arial" w:hAnsi="Arial" w:cs="Arial"/>
          <w:sz w:val="28"/>
          <w:szCs w:val="28"/>
        </w:rPr>
        <w:t xml:space="preserve">Quote received for new fence to protect rear portion </w:t>
      </w:r>
      <w:r w:rsidR="00CD732F" w:rsidRPr="006462CC">
        <w:rPr>
          <w:rFonts w:ascii="Arial" w:hAnsi="Arial" w:cs="Arial"/>
          <w:sz w:val="28"/>
          <w:szCs w:val="28"/>
        </w:rPr>
        <w:t>of fire station</w:t>
      </w:r>
    </w:p>
    <w:p w14:paraId="3FDB661B" w14:textId="6488BFF0" w:rsidR="00CD732F" w:rsidRPr="006462CC" w:rsidRDefault="00CD732F" w:rsidP="00CD732F">
      <w:pPr>
        <w:pStyle w:val="ListParagraph"/>
        <w:numPr>
          <w:ilvl w:val="1"/>
          <w:numId w:val="9"/>
        </w:numPr>
        <w:rPr>
          <w:rFonts w:ascii="Arial" w:hAnsi="Arial" w:cs="Arial"/>
          <w:sz w:val="28"/>
          <w:szCs w:val="28"/>
        </w:rPr>
      </w:pPr>
      <w:r w:rsidRPr="006462CC">
        <w:rPr>
          <w:rFonts w:ascii="Arial" w:hAnsi="Arial" w:cs="Arial"/>
          <w:sz w:val="28"/>
          <w:szCs w:val="28"/>
        </w:rPr>
        <w:t xml:space="preserve">1500 linear feet of fence + 2 </w:t>
      </w:r>
      <w:r w:rsidR="004B176F" w:rsidRPr="006462CC">
        <w:rPr>
          <w:rFonts w:ascii="Arial" w:hAnsi="Arial" w:cs="Arial"/>
          <w:sz w:val="28"/>
          <w:szCs w:val="28"/>
        </w:rPr>
        <w:t>14-foot</w:t>
      </w:r>
      <w:r w:rsidRPr="006462CC">
        <w:rPr>
          <w:rFonts w:ascii="Arial" w:hAnsi="Arial" w:cs="Arial"/>
          <w:sz w:val="28"/>
          <w:szCs w:val="28"/>
        </w:rPr>
        <w:t xml:space="preserve"> gates</w:t>
      </w:r>
    </w:p>
    <w:p w14:paraId="6082785A" w14:textId="59E2E374" w:rsidR="00CD732F" w:rsidRPr="006462CC" w:rsidRDefault="00CC5E61" w:rsidP="00CD732F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6462CC">
        <w:rPr>
          <w:rFonts w:ascii="Arial" w:hAnsi="Arial" w:cs="Arial"/>
          <w:sz w:val="28"/>
          <w:szCs w:val="28"/>
        </w:rPr>
        <w:t>Rescue 12</w:t>
      </w:r>
    </w:p>
    <w:p w14:paraId="54578E64" w14:textId="2A82C071" w:rsidR="00CC5E61" w:rsidRPr="006462CC" w:rsidRDefault="00F41DE7" w:rsidP="00CC5E61">
      <w:pPr>
        <w:pStyle w:val="ListParagraph"/>
        <w:numPr>
          <w:ilvl w:val="1"/>
          <w:numId w:val="9"/>
        </w:numPr>
        <w:rPr>
          <w:rFonts w:ascii="Arial" w:hAnsi="Arial" w:cs="Arial"/>
          <w:sz w:val="28"/>
          <w:szCs w:val="28"/>
        </w:rPr>
      </w:pPr>
      <w:r w:rsidRPr="006462CC">
        <w:rPr>
          <w:rFonts w:ascii="Arial" w:hAnsi="Arial" w:cs="Arial"/>
          <w:sz w:val="28"/>
          <w:szCs w:val="28"/>
        </w:rPr>
        <w:t>Back in service</w:t>
      </w:r>
    </w:p>
    <w:p w14:paraId="4844FDEF" w14:textId="5A0FF1B8" w:rsidR="00B61AAF" w:rsidRPr="006462CC" w:rsidRDefault="00B61AAF" w:rsidP="00B61AAF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6462CC">
        <w:rPr>
          <w:rFonts w:ascii="Arial" w:hAnsi="Arial" w:cs="Arial"/>
          <w:sz w:val="28"/>
          <w:szCs w:val="28"/>
        </w:rPr>
        <w:t>Audit</w:t>
      </w:r>
    </w:p>
    <w:p w14:paraId="42ABA79E" w14:textId="04061EF6" w:rsidR="00B61AAF" w:rsidRPr="006462CC" w:rsidRDefault="00B61AAF" w:rsidP="00B61AAF">
      <w:pPr>
        <w:pStyle w:val="ListParagraph"/>
        <w:numPr>
          <w:ilvl w:val="1"/>
          <w:numId w:val="9"/>
        </w:numPr>
        <w:rPr>
          <w:rFonts w:ascii="Arial" w:hAnsi="Arial" w:cs="Arial"/>
          <w:sz w:val="28"/>
          <w:szCs w:val="28"/>
        </w:rPr>
      </w:pPr>
      <w:r w:rsidRPr="006462CC">
        <w:rPr>
          <w:rFonts w:ascii="Arial" w:hAnsi="Arial" w:cs="Arial"/>
          <w:sz w:val="28"/>
          <w:szCs w:val="28"/>
        </w:rPr>
        <w:t>9</w:t>
      </w:r>
      <w:r w:rsidR="00F41DE7" w:rsidRPr="006462CC">
        <w:rPr>
          <w:rFonts w:ascii="Arial" w:hAnsi="Arial" w:cs="Arial"/>
          <w:sz w:val="28"/>
          <w:szCs w:val="28"/>
        </w:rPr>
        <w:t>8</w:t>
      </w:r>
      <w:r w:rsidRPr="006462CC">
        <w:rPr>
          <w:rFonts w:ascii="Arial" w:hAnsi="Arial" w:cs="Arial"/>
          <w:sz w:val="28"/>
          <w:szCs w:val="28"/>
        </w:rPr>
        <w:t>% complete</w:t>
      </w:r>
    </w:p>
    <w:p w14:paraId="6E41D431" w14:textId="7FE2C5CF" w:rsidR="00BD5505" w:rsidRPr="006462CC" w:rsidRDefault="00BD5505" w:rsidP="00BD5505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6462CC">
        <w:rPr>
          <w:rFonts w:ascii="Arial" w:hAnsi="Arial" w:cs="Arial"/>
          <w:sz w:val="28"/>
          <w:szCs w:val="28"/>
        </w:rPr>
        <w:t>Higher than usual OT expected for the next months</w:t>
      </w:r>
    </w:p>
    <w:p w14:paraId="5091F6F1" w14:textId="08F8FE5B" w:rsidR="00C743DD" w:rsidRPr="006462CC" w:rsidRDefault="00C743DD" w:rsidP="00C743DD">
      <w:pPr>
        <w:pStyle w:val="ListParagraph"/>
        <w:numPr>
          <w:ilvl w:val="1"/>
          <w:numId w:val="9"/>
        </w:numPr>
        <w:rPr>
          <w:rFonts w:ascii="Arial" w:hAnsi="Arial" w:cs="Arial"/>
          <w:sz w:val="28"/>
          <w:szCs w:val="28"/>
        </w:rPr>
      </w:pPr>
      <w:r w:rsidRPr="006462CC">
        <w:rPr>
          <w:rFonts w:ascii="Arial" w:hAnsi="Arial" w:cs="Arial"/>
          <w:sz w:val="28"/>
          <w:szCs w:val="28"/>
        </w:rPr>
        <w:t>Classes</w:t>
      </w:r>
    </w:p>
    <w:p w14:paraId="6500F127" w14:textId="12ED01EA" w:rsidR="00C743DD" w:rsidRPr="006462CC" w:rsidRDefault="00C743DD" w:rsidP="00C743DD">
      <w:pPr>
        <w:pStyle w:val="ListParagraph"/>
        <w:numPr>
          <w:ilvl w:val="1"/>
          <w:numId w:val="9"/>
        </w:numPr>
        <w:rPr>
          <w:rFonts w:ascii="Arial" w:hAnsi="Arial" w:cs="Arial"/>
          <w:sz w:val="28"/>
          <w:szCs w:val="28"/>
        </w:rPr>
      </w:pPr>
      <w:r w:rsidRPr="006462CC">
        <w:rPr>
          <w:rFonts w:ascii="Arial" w:hAnsi="Arial" w:cs="Arial"/>
          <w:sz w:val="28"/>
          <w:szCs w:val="28"/>
        </w:rPr>
        <w:t>Blue Angel Show</w:t>
      </w:r>
    </w:p>
    <w:p w14:paraId="159C667F" w14:textId="653847D9" w:rsidR="004B18E7" w:rsidRPr="006462CC" w:rsidRDefault="004B18E7" w:rsidP="004B18E7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6462CC">
        <w:rPr>
          <w:rFonts w:ascii="Arial" w:hAnsi="Arial" w:cs="Arial"/>
          <w:sz w:val="28"/>
          <w:szCs w:val="28"/>
        </w:rPr>
        <w:t>Possible deployment</w:t>
      </w:r>
      <w:r w:rsidR="005F2A22" w:rsidRPr="006462CC">
        <w:rPr>
          <w:rFonts w:ascii="Arial" w:hAnsi="Arial" w:cs="Arial"/>
          <w:sz w:val="28"/>
          <w:szCs w:val="28"/>
        </w:rPr>
        <w:t xml:space="preserve"> due to Hurricane Debbi</w:t>
      </w:r>
      <w:r w:rsidR="002D1997" w:rsidRPr="006462CC">
        <w:rPr>
          <w:rFonts w:ascii="Arial" w:hAnsi="Arial" w:cs="Arial"/>
          <w:sz w:val="28"/>
          <w:szCs w:val="28"/>
        </w:rPr>
        <w:t>e</w:t>
      </w:r>
    </w:p>
    <w:p w14:paraId="36BA4B71" w14:textId="1AB3A76D" w:rsidR="002D1997" w:rsidRPr="006462CC" w:rsidRDefault="002D1997" w:rsidP="004B18E7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6462CC">
        <w:rPr>
          <w:rFonts w:ascii="Arial" w:hAnsi="Arial" w:cs="Arial"/>
          <w:sz w:val="28"/>
          <w:szCs w:val="28"/>
        </w:rPr>
        <w:t>AT&amp;T</w:t>
      </w:r>
    </w:p>
    <w:p w14:paraId="759036FA" w14:textId="654E6E57" w:rsidR="002D1997" w:rsidRPr="006462CC" w:rsidRDefault="002D1997" w:rsidP="002D1997">
      <w:pPr>
        <w:pStyle w:val="ListParagraph"/>
        <w:numPr>
          <w:ilvl w:val="1"/>
          <w:numId w:val="9"/>
        </w:numPr>
        <w:rPr>
          <w:rFonts w:ascii="Arial" w:hAnsi="Arial" w:cs="Arial"/>
          <w:sz w:val="28"/>
          <w:szCs w:val="28"/>
        </w:rPr>
      </w:pPr>
      <w:r w:rsidRPr="006462CC">
        <w:rPr>
          <w:rFonts w:ascii="Arial" w:hAnsi="Arial" w:cs="Arial"/>
          <w:sz w:val="28"/>
          <w:szCs w:val="28"/>
        </w:rPr>
        <w:t>Installed</w:t>
      </w:r>
    </w:p>
    <w:p w14:paraId="6C27BD4F" w14:textId="6C51AC97" w:rsidR="002D1997" w:rsidRPr="006462CC" w:rsidRDefault="002D1997" w:rsidP="002D1997">
      <w:pPr>
        <w:pStyle w:val="ListParagraph"/>
        <w:numPr>
          <w:ilvl w:val="1"/>
          <w:numId w:val="9"/>
        </w:numPr>
        <w:rPr>
          <w:rFonts w:ascii="Arial" w:hAnsi="Arial" w:cs="Arial"/>
          <w:sz w:val="28"/>
          <w:szCs w:val="28"/>
        </w:rPr>
      </w:pPr>
      <w:r w:rsidRPr="006462CC">
        <w:rPr>
          <w:rFonts w:ascii="Arial" w:hAnsi="Arial" w:cs="Arial"/>
          <w:sz w:val="28"/>
          <w:szCs w:val="28"/>
        </w:rPr>
        <w:t xml:space="preserve">Need IT subcontractor to complete </w:t>
      </w:r>
    </w:p>
    <w:p w14:paraId="4C4087BD" w14:textId="739E301F" w:rsidR="006462CC" w:rsidRPr="006462CC" w:rsidRDefault="006462CC" w:rsidP="006462CC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6462CC">
        <w:rPr>
          <w:rFonts w:ascii="Arial" w:hAnsi="Arial" w:cs="Arial"/>
          <w:sz w:val="28"/>
          <w:szCs w:val="28"/>
        </w:rPr>
        <w:t>Amex cards have all come in</w:t>
      </w:r>
    </w:p>
    <w:p w14:paraId="6E395887" w14:textId="6BBBA420" w:rsidR="006462CC" w:rsidRPr="006462CC" w:rsidRDefault="006462CC" w:rsidP="006462CC">
      <w:pPr>
        <w:pStyle w:val="ListParagraph"/>
        <w:numPr>
          <w:ilvl w:val="1"/>
          <w:numId w:val="9"/>
        </w:numPr>
        <w:rPr>
          <w:rFonts w:ascii="Arial" w:hAnsi="Arial" w:cs="Arial"/>
          <w:sz w:val="28"/>
          <w:szCs w:val="28"/>
        </w:rPr>
      </w:pPr>
      <w:r w:rsidRPr="006462CC">
        <w:rPr>
          <w:rFonts w:ascii="Arial" w:hAnsi="Arial" w:cs="Arial"/>
          <w:sz w:val="28"/>
          <w:szCs w:val="28"/>
        </w:rPr>
        <w:t>Each user will be signing usage agreement</w:t>
      </w:r>
    </w:p>
    <w:p w14:paraId="6EEDCABD" w14:textId="77777777" w:rsidR="004B18E7" w:rsidRPr="00DD41A4" w:rsidRDefault="004B18E7" w:rsidP="004B18E7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2554F90F" w14:textId="77777777" w:rsidR="00E734B0" w:rsidRPr="00DD41A4" w:rsidRDefault="00E734B0" w:rsidP="00E734B0">
      <w:pPr>
        <w:rPr>
          <w:rFonts w:ascii="Arial" w:hAnsi="Arial" w:cs="Arial"/>
          <w:b/>
          <w:bCs/>
          <w:sz w:val="32"/>
          <w:szCs w:val="32"/>
        </w:rPr>
      </w:pPr>
    </w:p>
    <w:p w14:paraId="1CDA2A95" w14:textId="7595C8B6" w:rsidR="00E43DD2" w:rsidRPr="00DD41A4" w:rsidRDefault="00E734B0" w:rsidP="00456A65">
      <w:pPr>
        <w:rPr>
          <w:rFonts w:ascii="Arial" w:hAnsi="Arial" w:cs="Arial"/>
          <w:b/>
          <w:bCs/>
          <w:sz w:val="32"/>
          <w:szCs w:val="32"/>
        </w:rPr>
      </w:pPr>
      <w:r w:rsidRPr="00DD41A4">
        <w:rPr>
          <w:rFonts w:ascii="Arial" w:hAnsi="Arial" w:cs="Arial"/>
          <w:b/>
          <w:bCs/>
          <w:sz w:val="32"/>
          <w:szCs w:val="32"/>
        </w:rPr>
        <w:t>Next meeting 0</w:t>
      </w:r>
      <w:r w:rsidR="00DD41A4" w:rsidRPr="00DD41A4">
        <w:rPr>
          <w:rFonts w:ascii="Arial" w:hAnsi="Arial" w:cs="Arial"/>
          <w:b/>
          <w:bCs/>
          <w:sz w:val="32"/>
          <w:szCs w:val="32"/>
        </w:rPr>
        <w:t>8</w:t>
      </w:r>
      <w:r w:rsidRPr="00DD41A4">
        <w:rPr>
          <w:rFonts w:ascii="Arial" w:hAnsi="Arial" w:cs="Arial"/>
          <w:b/>
          <w:bCs/>
          <w:sz w:val="32"/>
          <w:szCs w:val="32"/>
        </w:rPr>
        <w:t>/</w:t>
      </w:r>
      <w:r w:rsidR="00F75CA0">
        <w:rPr>
          <w:rFonts w:ascii="Arial" w:hAnsi="Arial" w:cs="Arial"/>
          <w:b/>
          <w:bCs/>
          <w:sz w:val="32"/>
          <w:szCs w:val="32"/>
        </w:rPr>
        <w:t>19</w:t>
      </w:r>
      <w:r w:rsidRPr="00DD41A4">
        <w:rPr>
          <w:rFonts w:ascii="Arial" w:hAnsi="Arial" w:cs="Arial"/>
          <w:b/>
          <w:bCs/>
          <w:sz w:val="32"/>
          <w:szCs w:val="32"/>
        </w:rPr>
        <w:t>/2024</w:t>
      </w:r>
    </w:p>
    <w:sectPr w:rsidR="00E43DD2" w:rsidRPr="00DD41A4" w:rsidSect="000F0D4E">
      <w:pgSz w:w="12240" w:h="15840"/>
      <w:pgMar w:top="2160" w:right="1080" w:bottom="108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F4F53" w14:textId="77777777" w:rsidR="004837F9" w:rsidRDefault="004837F9" w:rsidP="00792022">
      <w:r>
        <w:separator/>
      </w:r>
    </w:p>
  </w:endnote>
  <w:endnote w:type="continuationSeparator" w:id="0">
    <w:p w14:paraId="5C63268E" w14:textId="77777777" w:rsidR="004837F9" w:rsidRDefault="004837F9" w:rsidP="0079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30500" w14:textId="77777777" w:rsidR="004837F9" w:rsidRDefault="004837F9" w:rsidP="00792022">
      <w:r>
        <w:separator/>
      </w:r>
    </w:p>
  </w:footnote>
  <w:footnote w:type="continuationSeparator" w:id="0">
    <w:p w14:paraId="064599E5" w14:textId="77777777" w:rsidR="004837F9" w:rsidRDefault="004837F9" w:rsidP="00792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3EC0"/>
    <w:multiLevelType w:val="hybridMultilevel"/>
    <w:tmpl w:val="215E77A2"/>
    <w:lvl w:ilvl="0" w:tplc="BD5E69FA">
      <w:start w:val="2"/>
      <w:numFmt w:val="bullet"/>
      <w:lvlText w:val="-"/>
      <w:lvlJc w:val="left"/>
      <w:pPr>
        <w:ind w:left="42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17E22A6"/>
    <w:multiLevelType w:val="hybridMultilevel"/>
    <w:tmpl w:val="5C7A1B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76C5E"/>
    <w:multiLevelType w:val="hybridMultilevel"/>
    <w:tmpl w:val="1CD8F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C2FB0"/>
    <w:multiLevelType w:val="hybridMultilevel"/>
    <w:tmpl w:val="A670C8D2"/>
    <w:lvl w:ilvl="0" w:tplc="8872F8E8">
      <w:start w:val="1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BB2442"/>
    <w:multiLevelType w:val="hybridMultilevel"/>
    <w:tmpl w:val="E86E4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206F2"/>
    <w:multiLevelType w:val="hybridMultilevel"/>
    <w:tmpl w:val="75C46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A3934"/>
    <w:multiLevelType w:val="hybridMultilevel"/>
    <w:tmpl w:val="CC683490"/>
    <w:lvl w:ilvl="0" w:tplc="045CAA4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F000BE"/>
    <w:multiLevelType w:val="hybridMultilevel"/>
    <w:tmpl w:val="EA488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80145"/>
    <w:multiLevelType w:val="hybridMultilevel"/>
    <w:tmpl w:val="FF82E99A"/>
    <w:lvl w:ilvl="0" w:tplc="FB185CF0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25663724">
    <w:abstractNumId w:val="1"/>
  </w:num>
  <w:num w:numId="2" w16cid:durableId="143200603">
    <w:abstractNumId w:val="4"/>
  </w:num>
  <w:num w:numId="3" w16cid:durableId="705066164">
    <w:abstractNumId w:val="2"/>
  </w:num>
  <w:num w:numId="4" w16cid:durableId="878395123">
    <w:abstractNumId w:val="3"/>
  </w:num>
  <w:num w:numId="5" w16cid:durableId="2039699074">
    <w:abstractNumId w:val="8"/>
  </w:num>
  <w:num w:numId="6" w16cid:durableId="1429540289">
    <w:abstractNumId w:val="0"/>
  </w:num>
  <w:num w:numId="7" w16cid:durableId="1250965040">
    <w:abstractNumId w:val="6"/>
  </w:num>
  <w:num w:numId="8" w16cid:durableId="1635721509">
    <w:abstractNumId w:val="5"/>
  </w:num>
  <w:num w:numId="9" w16cid:durableId="5151929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305"/>
    <w:rsid w:val="00010EEC"/>
    <w:rsid w:val="00013BAE"/>
    <w:rsid w:val="00022C9B"/>
    <w:rsid w:val="00023603"/>
    <w:rsid w:val="00025F06"/>
    <w:rsid w:val="00033D15"/>
    <w:rsid w:val="00042774"/>
    <w:rsid w:val="00043E63"/>
    <w:rsid w:val="000576CD"/>
    <w:rsid w:val="00064955"/>
    <w:rsid w:val="00065085"/>
    <w:rsid w:val="00083FD7"/>
    <w:rsid w:val="000B115E"/>
    <w:rsid w:val="000B2652"/>
    <w:rsid w:val="000D1116"/>
    <w:rsid w:val="000D2F8F"/>
    <w:rsid w:val="000D445D"/>
    <w:rsid w:val="000E3B5A"/>
    <w:rsid w:val="000F0D4E"/>
    <w:rsid w:val="00100BF1"/>
    <w:rsid w:val="001106C6"/>
    <w:rsid w:val="00114B9C"/>
    <w:rsid w:val="0012662B"/>
    <w:rsid w:val="00145B1B"/>
    <w:rsid w:val="001620BA"/>
    <w:rsid w:val="00163DFC"/>
    <w:rsid w:val="001649F8"/>
    <w:rsid w:val="0016753B"/>
    <w:rsid w:val="0017067A"/>
    <w:rsid w:val="0018222F"/>
    <w:rsid w:val="0019620F"/>
    <w:rsid w:val="001A6AA2"/>
    <w:rsid w:val="001A7B85"/>
    <w:rsid w:val="001B59D5"/>
    <w:rsid w:val="001B7D35"/>
    <w:rsid w:val="001E13CF"/>
    <w:rsid w:val="001E2B70"/>
    <w:rsid w:val="001F106E"/>
    <w:rsid w:val="001F5702"/>
    <w:rsid w:val="00200799"/>
    <w:rsid w:val="00204993"/>
    <w:rsid w:val="00211603"/>
    <w:rsid w:val="00212275"/>
    <w:rsid w:val="0022601D"/>
    <w:rsid w:val="00234A25"/>
    <w:rsid w:val="0025258C"/>
    <w:rsid w:val="002627E2"/>
    <w:rsid w:val="0028405C"/>
    <w:rsid w:val="002A2581"/>
    <w:rsid w:val="002A676E"/>
    <w:rsid w:val="002B4AF8"/>
    <w:rsid w:val="002C7944"/>
    <w:rsid w:val="002D1997"/>
    <w:rsid w:val="002E23E5"/>
    <w:rsid w:val="002F01A6"/>
    <w:rsid w:val="00324724"/>
    <w:rsid w:val="003375CB"/>
    <w:rsid w:val="003614B8"/>
    <w:rsid w:val="003665FA"/>
    <w:rsid w:val="00376E53"/>
    <w:rsid w:val="0038040A"/>
    <w:rsid w:val="003A390B"/>
    <w:rsid w:val="003D6C35"/>
    <w:rsid w:val="003F49C3"/>
    <w:rsid w:val="003F7717"/>
    <w:rsid w:val="00416015"/>
    <w:rsid w:val="00417C14"/>
    <w:rsid w:val="004308EE"/>
    <w:rsid w:val="00432E7B"/>
    <w:rsid w:val="00437624"/>
    <w:rsid w:val="00456A65"/>
    <w:rsid w:val="004575B2"/>
    <w:rsid w:val="00470187"/>
    <w:rsid w:val="00471248"/>
    <w:rsid w:val="0047432B"/>
    <w:rsid w:val="004837F9"/>
    <w:rsid w:val="0049635B"/>
    <w:rsid w:val="0049656C"/>
    <w:rsid w:val="004A1DA3"/>
    <w:rsid w:val="004B176F"/>
    <w:rsid w:val="004B18E7"/>
    <w:rsid w:val="004B37A6"/>
    <w:rsid w:val="004C0C72"/>
    <w:rsid w:val="004C2E41"/>
    <w:rsid w:val="004C7C47"/>
    <w:rsid w:val="004E3839"/>
    <w:rsid w:val="004E538E"/>
    <w:rsid w:val="00506B09"/>
    <w:rsid w:val="0051473D"/>
    <w:rsid w:val="00515AEE"/>
    <w:rsid w:val="00526A56"/>
    <w:rsid w:val="005320F7"/>
    <w:rsid w:val="005370BD"/>
    <w:rsid w:val="005418C5"/>
    <w:rsid w:val="00547111"/>
    <w:rsid w:val="00554EBC"/>
    <w:rsid w:val="005619D8"/>
    <w:rsid w:val="00562815"/>
    <w:rsid w:val="00580C01"/>
    <w:rsid w:val="00584D1B"/>
    <w:rsid w:val="005B0930"/>
    <w:rsid w:val="005B47F8"/>
    <w:rsid w:val="005D1E90"/>
    <w:rsid w:val="005D32A2"/>
    <w:rsid w:val="005D4968"/>
    <w:rsid w:val="005F196C"/>
    <w:rsid w:val="005F2A22"/>
    <w:rsid w:val="00612C88"/>
    <w:rsid w:val="0061675C"/>
    <w:rsid w:val="00620CC2"/>
    <w:rsid w:val="0062262D"/>
    <w:rsid w:val="00623A2A"/>
    <w:rsid w:val="00643345"/>
    <w:rsid w:val="006462CC"/>
    <w:rsid w:val="0065077C"/>
    <w:rsid w:val="00657A79"/>
    <w:rsid w:val="006678BD"/>
    <w:rsid w:val="0068099F"/>
    <w:rsid w:val="00691C39"/>
    <w:rsid w:val="006B1512"/>
    <w:rsid w:val="006B3FB7"/>
    <w:rsid w:val="006C0F16"/>
    <w:rsid w:val="006D3305"/>
    <w:rsid w:val="006E3F63"/>
    <w:rsid w:val="006F194B"/>
    <w:rsid w:val="007007F2"/>
    <w:rsid w:val="0071413F"/>
    <w:rsid w:val="00714C16"/>
    <w:rsid w:val="007267A6"/>
    <w:rsid w:val="00751994"/>
    <w:rsid w:val="00756483"/>
    <w:rsid w:val="00774445"/>
    <w:rsid w:val="00777067"/>
    <w:rsid w:val="007770E6"/>
    <w:rsid w:val="00777D1B"/>
    <w:rsid w:val="00792022"/>
    <w:rsid w:val="0079312F"/>
    <w:rsid w:val="00795283"/>
    <w:rsid w:val="007A4F1E"/>
    <w:rsid w:val="007B3F7C"/>
    <w:rsid w:val="007C3E7F"/>
    <w:rsid w:val="007D2F89"/>
    <w:rsid w:val="007D3789"/>
    <w:rsid w:val="007E2A17"/>
    <w:rsid w:val="007E2AE6"/>
    <w:rsid w:val="007E685F"/>
    <w:rsid w:val="00805B19"/>
    <w:rsid w:val="008165C3"/>
    <w:rsid w:val="008345BD"/>
    <w:rsid w:val="008430A8"/>
    <w:rsid w:val="00843C1D"/>
    <w:rsid w:val="00847B1D"/>
    <w:rsid w:val="00851C2D"/>
    <w:rsid w:val="008828F9"/>
    <w:rsid w:val="00883042"/>
    <w:rsid w:val="008B438E"/>
    <w:rsid w:val="008C2DE5"/>
    <w:rsid w:val="008C5AFE"/>
    <w:rsid w:val="008D0B6F"/>
    <w:rsid w:val="008D46F2"/>
    <w:rsid w:val="008D47BC"/>
    <w:rsid w:val="008E23B7"/>
    <w:rsid w:val="008E7252"/>
    <w:rsid w:val="008E78AF"/>
    <w:rsid w:val="008F69FE"/>
    <w:rsid w:val="009005FA"/>
    <w:rsid w:val="00921538"/>
    <w:rsid w:val="00926312"/>
    <w:rsid w:val="00926355"/>
    <w:rsid w:val="00932883"/>
    <w:rsid w:val="00956C02"/>
    <w:rsid w:val="00975237"/>
    <w:rsid w:val="009B6129"/>
    <w:rsid w:val="009E1724"/>
    <w:rsid w:val="009F7A3A"/>
    <w:rsid w:val="00A00285"/>
    <w:rsid w:val="00A0684C"/>
    <w:rsid w:val="00A07670"/>
    <w:rsid w:val="00A130C6"/>
    <w:rsid w:val="00A20D0C"/>
    <w:rsid w:val="00A355FF"/>
    <w:rsid w:val="00A43BD2"/>
    <w:rsid w:val="00A50EA1"/>
    <w:rsid w:val="00A64704"/>
    <w:rsid w:val="00A66FAD"/>
    <w:rsid w:val="00A678C3"/>
    <w:rsid w:val="00A7762A"/>
    <w:rsid w:val="00A8399B"/>
    <w:rsid w:val="00A867AC"/>
    <w:rsid w:val="00A9656B"/>
    <w:rsid w:val="00A972E2"/>
    <w:rsid w:val="00AA0213"/>
    <w:rsid w:val="00AB1FE5"/>
    <w:rsid w:val="00AC10F3"/>
    <w:rsid w:val="00AC2900"/>
    <w:rsid w:val="00AC5AFE"/>
    <w:rsid w:val="00AD54B3"/>
    <w:rsid w:val="00AF3CDC"/>
    <w:rsid w:val="00B05461"/>
    <w:rsid w:val="00B07F6B"/>
    <w:rsid w:val="00B33D16"/>
    <w:rsid w:val="00B61AAF"/>
    <w:rsid w:val="00B94130"/>
    <w:rsid w:val="00BA365A"/>
    <w:rsid w:val="00BA4A52"/>
    <w:rsid w:val="00BA4CFC"/>
    <w:rsid w:val="00BC4CF3"/>
    <w:rsid w:val="00BD3BB0"/>
    <w:rsid w:val="00BD3FF0"/>
    <w:rsid w:val="00BD5505"/>
    <w:rsid w:val="00BF0932"/>
    <w:rsid w:val="00C03637"/>
    <w:rsid w:val="00C132BD"/>
    <w:rsid w:val="00C22F2E"/>
    <w:rsid w:val="00C40A91"/>
    <w:rsid w:val="00C524AD"/>
    <w:rsid w:val="00C57FC1"/>
    <w:rsid w:val="00C62F8B"/>
    <w:rsid w:val="00C743DD"/>
    <w:rsid w:val="00CC5592"/>
    <w:rsid w:val="00CC5E61"/>
    <w:rsid w:val="00CD1B36"/>
    <w:rsid w:val="00CD581F"/>
    <w:rsid w:val="00CD732F"/>
    <w:rsid w:val="00CE1976"/>
    <w:rsid w:val="00D248C3"/>
    <w:rsid w:val="00D253B6"/>
    <w:rsid w:val="00D32AA0"/>
    <w:rsid w:val="00D43190"/>
    <w:rsid w:val="00D54173"/>
    <w:rsid w:val="00D70DF5"/>
    <w:rsid w:val="00D8533E"/>
    <w:rsid w:val="00D8725D"/>
    <w:rsid w:val="00D93B11"/>
    <w:rsid w:val="00D971F6"/>
    <w:rsid w:val="00DB29E3"/>
    <w:rsid w:val="00DC2411"/>
    <w:rsid w:val="00DD41A4"/>
    <w:rsid w:val="00DE0C8C"/>
    <w:rsid w:val="00DF16A5"/>
    <w:rsid w:val="00DF2D0A"/>
    <w:rsid w:val="00E12332"/>
    <w:rsid w:val="00E21DA6"/>
    <w:rsid w:val="00E418D2"/>
    <w:rsid w:val="00E43DD2"/>
    <w:rsid w:val="00E61C52"/>
    <w:rsid w:val="00E70B4C"/>
    <w:rsid w:val="00E7169D"/>
    <w:rsid w:val="00E724FC"/>
    <w:rsid w:val="00E734B0"/>
    <w:rsid w:val="00EA42B1"/>
    <w:rsid w:val="00EC5C0D"/>
    <w:rsid w:val="00ED7580"/>
    <w:rsid w:val="00ED7BC6"/>
    <w:rsid w:val="00EE197B"/>
    <w:rsid w:val="00EE2774"/>
    <w:rsid w:val="00F01986"/>
    <w:rsid w:val="00F279CD"/>
    <w:rsid w:val="00F37A77"/>
    <w:rsid w:val="00F41DE7"/>
    <w:rsid w:val="00F47186"/>
    <w:rsid w:val="00F528FD"/>
    <w:rsid w:val="00F65FB5"/>
    <w:rsid w:val="00F668F6"/>
    <w:rsid w:val="00F75CA0"/>
    <w:rsid w:val="00F863E6"/>
    <w:rsid w:val="00F911F9"/>
    <w:rsid w:val="00F974D0"/>
    <w:rsid w:val="00FA3610"/>
    <w:rsid w:val="00FC5CE2"/>
    <w:rsid w:val="00FD0844"/>
    <w:rsid w:val="00FD6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FF09FB"/>
  <w15:docId w15:val="{F7B063C4-D0B5-4B00-A81D-F07FD843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C1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843C1D"/>
    <w:pPr>
      <w:keepNext/>
      <w:jc w:val="center"/>
      <w:outlineLvl w:val="0"/>
    </w:pPr>
    <w:rPr>
      <w:rFonts w:ascii="Tahoma" w:hAnsi="Tahoma" w:cs="Tahoma"/>
      <w:b/>
      <w:bCs/>
      <w:sz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1962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2A2581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2A25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D0844"/>
    <w:rPr>
      <w:color w:val="0000FF"/>
      <w:u w:val="single"/>
    </w:rPr>
  </w:style>
  <w:style w:type="paragraph" w:styleId="Header">
    <w:name w:val="header"/>
    <w:basedOn w:val="Normal"/>
    <w:link w:val="HeaderChar"/>
    <w:rsid w:val="007920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92022"/>
    <w:rPr>
      <w:sz w:val="24"/>
    </w:rPr>
  </w:style>
  <w:style w:type="paragraph" w:styleId="Footer">
    <w:name w:val="footer"/>
    <w:basedOn w:val="Normal"/>
    <w:link w:val="FooterChar"/>
    <w:rsid w:val="007920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92022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57A7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1962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97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1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_dis\Downloads\2022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C:\Users\a_dis\Downloads\2022 Letterhead.dotx</Template>
  <TotalTime>32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Lawton Chiles</vt:lpstr>
    </vt:vector>
  </TitlesOfParts>
  <Company>Home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Lawton Chiles</dc:title>
  <dc:creator>HP</dc:creator>
  <cp:lastModifiedBy>Avalon Fire Accounts Payable</cp:lastModifiedBy>
  <cp:revision>14</cp:revision>
  <cp:lastPrinted>2024-08-05T23:31:00Z</cp:lastPrinted>
  <dcterms:created xsi:type="dcterms:W3CDTF">2024-08-05T16:39:00Z</dcterms:created>
  <dcterms:modified xsi:type="dcterms:W3CDTF">2024-08-05T23:31:00Z</dcterms:modified>
</cp:coreProperties>
</file>